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01EBB" w14:textId="77777777" w:rsidR="00F022EF" w:rsidRPr="00104041" w:rsidRDefault="00F022EF" w:rsidP="00B602A5">
      <w:pPr>
        <w:jc w:val="center"/>
        <w:rPr>
          <w:rFonts w:cs="Calibri"/>
          <w:b/>
          <w:sz w:val="28"/>
          <w:szCs w:val="28"/>
        </w:rPr>
      </w:pPr>
      <w:r w:rsidRPr="00104041">
        <w:rPr>
          <w:rFonts w:cs="Calibri"/>
          <w:b/>
          <w:sz w:val="28"/>
          <w:szCs w:val="28"/>
        </w:rPr>
        <w:t>St Michael’s CE (A) First School</w:t>
      </w:r>
    </w:p>
    <w:p w14:paraId="7BE215FA" w14:textId="77777777" w:rsidR="00B602A5" w:rsidRPr="00104041" w:rsidRDefault="0084624D" w:rsidP="00B602A5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Yearly </w:t>
      </w:r>
      <w:r w:rsidR="00EA349D">
        <w:rPr>
          <w:rFonts w:cs="Calibri"/>
          <w:b/>
          <w:sz w:val="28"/>
          <w:szCs w:val="28"/>
        </w:rPr>
        <w:t xml:space="preserve">Curriculum Planner </w:t>
      </w:r>
      <w:r w:rsidR="00082004">
        <w:rPr>
          <w:rFonts w:cs="Calibri"/>
          <w:b/>
          <w:sz w:val="28"/>
          <w:szCs w:val="28"/>
        </w:rPr>
        <w:t>Cycle 2</w:t>
      </w:r>
    </w:p>
    <w:p w14:paraId="49D78376" w14:textId="77777777" w:rsidR="005F1AB8" w:rsidRPr="00104041" w:rsidRDefault="001E1725" w:rsidP="00B602A5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NURSERY</w:t>
      </w:r>
    </w:p>
    <w:p w14:paraId="672A6659" w14:textId="77777777" w:rsidR="00B602A5" w:rsidRPr="00104041" w:rsidRDefault="00B602A5" w:rsidP="00B602A5">
      <w:pPr>
        <w:jc w:val="center"/>
        <w:rPr>
          <w:rFonts w:cs="Calibri"/>
          <w:i/>
          <w:sz w:val="24"/>
          <w:szCs w:val="24"/>
        </w:rPr>
      </w:pPr>
    </w:p>
    <w:tbl>
      <w:tblPr>
        <w:tblW w:w="15863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3"/>
        <w:gridCol w:w="2644"/>
        <w:gridCol w:w="2644"/>
        <w:gridCol w:w="2644"/>
        <w:gridCol w:w="2644"/>
        <w:gridCol w:w="2644"/>
      </w:tblGrid>
      <w:tr w:rsidR="0084624D" w:rsidRPr="00104041" w14:paraId="23EF00C7" w14:textId="77777777" w:rsidTr="54774A31">
        <w:tc>
          <w:tcPr>
            <w:tcW w:w="5287" w:type="dxa"/>
            <w:gridSpan w:val="2"/>
            <w:shd w:val="clear" w:color="auto" w:fill="9CC2E5" w:themeFill="accent5" w:themeFillTint="99"/>
          </w:tcPr>
          <w:p w14:paraId="287B4E86" w14:textId="77777777" w:rsidR="0084624D" w:rsidRPr="00104041" w:rsidRDefault="0084624D" w:rsidP="00B602A5">
            <w:pPr>
              <w:spacing w:after="0" w:line="240" w:lineRule="auto"/>
              <w:jc w:val="center"/>
              <w:rPr>
                <w:rFonts w:cs="Calibri"/>
                <w:b/>
                <w:sz w:val="36"/>
              </w:rPr>
            </w:pPr>
            <w:r>
              <w:rPr>
                <w:rFonts w:cs="Calibri"/>
                <w:b/>
                <w:sz w:val="36"/>
              </w:rPr>
              <w:t xml:space="preserve">Autumn </w:t>
            </w:r>
            <w:r w:rsidRPr="00104041">
              <w:rPr>
                <w:rFonts w:cs="Calibri"/>
                <w:b/>
                <w:sz w:val="36"/>
              </w:rPr>
              <w:t>Theme 1</w:t>
            </w:r>
          </w:p>
          <w:p w14:paraId="450B3692" w14:textId="77777777" w:rsidR="0084624D" w:rsidRPr="00104041" w:rsidRDefault="0084624D" w:rsidP="00B602A5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 xml:space="preserve">I Wonder What is Special </w:t>
            </w:r>
          </w:p>
          <w:p w14:paraId="0A37501D" w14:textId="77777777" w:rsidR="0084624D" w:rsidRPr="00104041" w:rsidRDefault="0084624D" w:rsidP="005F1AB8">
            <w:pPr>
              <w:spacing w:after="0" w:line="240" w:lineRule="auto"/>
              <w:rPr>
                <w:rFonts w:cs="Calibri"/>
                <w:b/>
                <w:sz w:val="28"/>
              </w:rPr>
            </w:pPr>
          </w:p>
        </w:tc>
        <w:tc>
          <w:tcPr>
            <w:tcW w:w="5288" w:type="dxa"/>
            <w:gridSpan w:val="2"/>
            <w:shd w:val="clear" w:color="auto" w:fill="D955C6"/>
          </w:tcPr>
          <w:p w14:paraId="0CBAE1F8" w14:textId="77777777" w:rsidR="0084624D" w:rsidRDefault="0084624D" w:rsidP="005C44DA">
            <w:pPr>
              <w:spacing w:after="0" w:line="240" w:lineRule="auto"/>
              <w:jc w:val="center"/>
              <w:rPr>
                <w:rFonts w:cs="Calibri"/>
                <w:b/>
                <w:sz w:val="36"/>
              </w:rPr>
            </w:pPr>
            <w:r>
              <w:rPr>
                <w:rFonts w:cs="Calibri"/>
                <w:b/>
                <w:sz w:val="36"/>
              </w:rPr>
              <w:t>Spring Theme 2</w:t>
            </w:r>
          </w:p>
          <w:p w14:paraId="352C5483" w14:textId="77777777" w:rsidR="0084624D" w:rsidRPr="00104041" w:rsidRDefault="0084624D" w:rsidP="005C44DA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36"/>
              </w:rPr>
              <w:t>I Wonder What is New</w:t>
            </w:r>
          </w:p>
        </w:tc>
        <w:tc>
          <w:tcPr>
            <w:tcW w:w="5288" w:type="dxa"/>
            <w:gridSpan w:val="2"/>
            <w:shd w:val="clear" w:color="auto" w:fill="CC99FF"/>
          </w:tcPr>
          <w:p w14:paraId="1BF69A03" w14:textId="77777777" w:rsidR="0084624D" w:rsidRPr="00104041" w:rsidRDefault="0084624D" w:rsidP="005F1AB8">
            <w:pPr>
              <w:spacing w:after="0" w:line="240" w:lineRule="auto"/>
              <w:jc w:val="center"/>
              <w:rPr>
                <w:rFonts w:cs="Calibri"/>
                <w:b/>
                <w:sz w:val="36"/>
              </w:rPr>
            </w:pPr>
            <w:r>
              <w:rPr>
                <w:rFonts w:cs="Calibri"/>
                <w:b/>
                <w:sz w:val="36"/>
              </w:rPr>
              <w:t xml:space="preserve">Summer </w:t>
            </w:r>
            <w:r w:rsidRPr="00104041">
              <w:rPr>
                <w:rFonts w:cs="Calibri"/>
                <w:b/>
                <w:sz w:val="36"/>
              </w:rPr>
              <w:t xml:space="preserve">Theme </w:t>
            </w:r>
            <w:r>
              <w:rPr>
                <w:rFonts w:cs="Calibri"/>
                <w:b/>
                <w:sz w:val="36"/>
              </w:rPr>
              <w:t>3</w:t>
            </w:r>
          </w:p>
          <w:p w14:paraId="5100CEFF" w14:textId="77777777" w:rsidR="0084624D" w:rsidRPr="00104041" w:rsidRDefault="0084624D" w:rsidP="005F1AB8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36"/>
              </w:rPr>
              <w:t>I Wonder What Moves</w:t>
            </w:r>
          </w:p>
        </w:tc>
      </w:tr>
      <w:tr w:rsidR="00B602A5" w:rsidRPr="00104041" w14:paraId="0E5F2131" w14:textId="77777777" w:rsidTr="54774A31">
        <w:tc>
          <w:tcPr>
            <w:tcW w:w="15863" w:type="dxa"/>
            <w:gridSpan w:val="6"/>
          </w:tcPr>
          <w:p w14:paraId="3BE45B49" w14:textId="77777777" w:rsidR="00B602A5" w:rsidRPr="00104041" w:rsidRDefault="00B602A5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 xml:space="preserve">Religious Education </w:t>
            </w:r>
          </w:p>
        </w:tc>
      </w:tr>
      <w:tr w:rsidR="00B602A5" w:rsidRPr="00104041" w14:paraId="48211157" w14:textId="77777777" w:rsidTr="54774A31">
        <w:tc>
          <w:tcPr>
            <w:tcW w:w="2643" w:type="dxa"/>
          </w:tcPr>
          <w:p w14:paraId="7CC55B91" w14:textId="77777777" w:rsidR="00B602A5" w:rsidRDefault="00EE20B2" w:rsidP="00B602A5">
            <w:pPr>
              <w:spacing w:before="2" w:after="2" w:line="240" w:lineRule="auto"/>
              <w:rPr>
                <w:rFonts w:cs="Calibri"/>
              </w:rPr>
            </w:pPr>
            <w:r w:rsidRPr="00EE20B2">
              <w:rPr>
                <w:rFonts w:cs="Calibri"/>
              </w:rPr>
              <w:t>I Wonder what is special about Harvest Time -Reverend Freddie Fisher Stories – A Wet and Windy Harvest</w:t>
            </w:r>
          </w:p>
          <w:p w14:paraId="7520A83A" w14:textId="77777777" w:rsidR="00014D3F" w:rsidRPr="00EE20B2" w:rsidRDefault="00014D3F" w:rsidP="00B602A5">
            <w:pPr>
              <w:spacing w:before="2" w:after="2" w:line="240" w:lineRule="auto"/>
              <w:rPr>
                <w:rFonts w:cs="Calibri"/>
              </w:rPr>
            </w:pPr>
            <w:r>
              <w:rPr>
                <w:rFonts w:cs="Calibri"/>
              </w:rPr>
              <w:t>I wonder why our school values are special?</w:t>
            </w:r>
          </w:p>
        </w:tc>
        <w:tc>
          <w:tcPr>
            <w:tcW w:w="2644" w:type="dxa"/>
          </w:tcPr>
          <w:p w14:paraId="5BAC62D3" w14:textId="77777777" w:rsidR="00B602A5" w:rsidRDefault="00EE20B2" w:rsidP="00B602A5">
            <w:pPr>
              <w:spacing w:before="2" w:after="2" w:line="240" w:lineRule="auto"/>
              <w:rPr>
                <w:rFonts w:cs="Calibri"/>
              </w:rPr>
            </w:pPr>
            <w:r w:rsidRPr="00EE20B2">
              <w:rPr>
                <w:rFonts w:cs="Calibri"/>
              </w:rPr>
              <w:t>I Wonder what is special about Christmas -Reverend Freddie Fisher Stories – Puddles and the Christmas Pla</w:t>
            </w:r>
            <w:r w:rsidR="00071EA9">
              <w:rPr>
                <w:rFonts w:cs="Calibri"/>
              </w:rPr>
              <w:t>y</w:t>
            </w:r>
          </w:p>
          <w:p w14:paraId="57B321F9" w14:textId="77777777" w:rsidR="00014D3F" w:rsidRDefault="00014D3F" w:rsidP="00B602A5">
            <w:pPr>
              <w:spacing w:before="2" w:after="2" w:line="240" w:lineRule="auto"/>
              <w:rPr>
                <w:rFonts w:cs="Calibri"/>
              </w:rPr>
            </w:pPr>
            <w:r>
              <w:rPr>
                <w:rFonts w:cs="Calibri"/>
              </w:rPr>
              <w:t>I wonder why our school values are special?</w:t>
            </w:r>
          </w:p>
          <w:p w14:paraId="4FFC6F26" w14:textId="77777777" w:rsidR="00D82A5B" w:rsidRPr="00EE20B2" w:rsidRDefault="00D82A5B" w:rsidP="00B602A5">
            <w:pPr>
              <w:spacing w:before="2" w:after="2" w:line="240" w:lineRule="auto"/>
              <w:rPr>
                <w:rFonts w:cs="Calibri"/>
              </w:rPr>
            </w:pPr>
            <w:r>
              <w:rPr>
                <w:rFonts w:cs="Calibri"/>
              </w:rPr>
              <w:t>I wonder why the Bible is a special book?</w:t>
            </w:r>
          </w:p>
        </w:tc>
        <w:tc>
          <w:tcPr>
            <w:tcW w:w="2644" w:type="dxa"/>
          </w:tcPr>
          <w:p w14:paraId="4FA4565A" w14:textId="77777777" w:rsidR="00B602A5" w:rsidRDefault="00EE20B2" w:rsidP="00B602A5">
            <w:pPr>
              <w:spacing w:before="2" w:after="2" w:line="240" w:lineRule="auto"/>
              <w:rPr>
                <w:rFonts w:cs="Calibri"/>
              </w:rPr>
            </w:pPr>
            <w:r w:rsidRPr="00EE20B2">
              <w:rPr>
                <w:rFonts w:cs="Calibri"/>
              </w:rPr>
              <w:t>I W</w:t>
            </w:r>
            <w:r w:rsidR="00972C48">
              <w:rPr>
                <w:rFonts w:cs="Calibri"/>
              </w:rPr>
              <w:t xml:space="preserve">onder What is new – </w:t>
            </w:r>
          </w:p>
          <w:p w14:paraId="55EC85F3" w14:textId="77777777" w:rsidR="008130DF" w:rsidRDefault="008130DF" w:rsidP="00B602A5">
            <w:pPr>
              <w:spacing w:before="2" w:after="2" w:line="240" w:lineRule="auto"/>
              <w:rPr>
                <w:rFonts w:cs="Calibri"/>
              </w:rPr>
            </w:pPr>
            <w:r>
              <w:rPr>
                <w:rFonts w:cs="Calibri"/>
              </w:rPr>
              <w:t>Looking after Gods creation</w:t>
            </w:r>
          </w:p>
          <w:p w14:paraId="32147196" w14:textId="77777777" w:rsidR="00082004" w:rsidRPr="00EE20B2" w:rsidRDefault="00082004" w:rsidP="00B602A5">
            <w:pPr>
              <w:spacing w:before="2" w:after="2" w:line="240" w:lineRule="auto"/>
              <w:rPr>
                <w:rFonts w:cs="Calibri"/>
              </w:rPr>
            </w:pPr>
            <w:r>
              <w:rPr>
                <w:rFonts w:cs="Calibri"/>
              </w:rPr>
              <w:t>Life Values</w:t>
            </w:r>
          </w:p>
        </w:tc>
        <w:tc>
          <w:tcPr>
            <w:tcW w:w="2644" w:type="dxa"/>
          </w:tcPr>
          <w:p w14:paraId="309FCF95" w14:textId="77777777" w:rsidR="00B602A5" w:rsidRDefault="00EE20B2" w:rsidP="00B602A5">
            <w:pPr>
              <w:spacing w:before="2" w:after="2" w:line="240" w:lineRule="auto"/>
              <w:rPr>
                <w:rFonts w:cs="Calibri"/>
              </w:rPr>
            </w:pPr>
            <w:r w:rsidRPr="00EE20B2">
              <w:rPr>
                <w:rFonts w:cs="Calibri"/>
              </w:rPr>
              <w:t>I Wonder what is new during Easter Time -Reverend Freddie Fisher Stories – Puddles and the Happy Easter</w:t>
            </w:r>
          </w:p>
          <w:p w14:paraId="760FF596" w14:textId="77777777" w:rsidR="00082004" w:rsidRPr="00EE20B2" w:rsidRDefault="00082004" w:rsidP="00B602A5">
            <w:pPr>
              <w:spacing w:before="2" w:after="2" w:line="240" w:lineRule="auto"/>
              <w:rPr>
                <w:rFonts w:cs="Calibri"/>
              </w:rPr>
            </w:pPr>
            <w:r>
              <w:rPr>
                <w:rFonts w:cs="Calibri"/>
              </w:rPr>
              <w:t>Life Values</w:t>
            </w:r>
          </w:p>
        </w:tc>
        <w:tc>
          <w:tcPr>
            <w:tcW w:w="2644" w:type="dxa"/>
          </w:tcPr>
          <w:p w14:paraId="6239E602" w14:textId="6DF2AFD6" w:rsidR="00B602A5" w:rsidRPr="001B2E25" w:rsidRDefault="00082004" w:rsidP="65EF3A98">
            <w:pPr>
              <w:spacing w:before="2" w:after="2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>Life Values</w:t>
            </w:r>
          </w:p>
          <w:p w14:paraId="5B455CC7" w14:textId="22E43780" w:rsidR="00B602A5" w:rsidRPr="001B2E25" w:rsidRDefault="3C11BD26" w:rsidP="65EF3A98">
            <w:pPr>
              <w:spacing w:before="2" w:after="2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>Friendship</w:t>
            </w:r>
          </w:p>
          <w:p w14:paraId="76DE6237" w14:textId="78B6E491" w:rsidR="00B602A5" w:rsidRPr="001B2E25" w:rsidRDefault="3C11BD26" w:rsidP="65EF3A98">
            <w:pPr>
              <w:spacing w:before="2" w:after="2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>Creativity</w:t>
            </w:r>
          </w:p>
          <w:p w14:paraId="3E0A7D9A" w14:textId="18E726D2" w:rsidR="00B602A5" w:rsidRPr="001B2E25" w:rsidRDefault="3C11BD26" w:rsidP="65EF3A98">
            <w:pPr>
              <w:spacing w:before="2" w:after="2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>Thankfulness</w:t>
            </w:r>
          </w:p>
          <w:p w14:paraId="6301B9F6" w14:textId="54F07295" w:rsidR="00B602A5" w:rsidRPr="001B2E25" w:rsidRDefault="3C11BD26" w:rsidP="65EF3A98">
            <w:pPr>
              <w:spacing w:before="2" w:after="2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>Trust</w:t>
            </w:r>
          </w:p>
          <w:p w14:paraId="4FC4CA1D" w14:textId="46F12131" w:rsidR="00B602A5" w:rsidRPr="001B2E25" w:rsidRDefault="00B602A5" w:rsidP="65EF3A98">
            <w:pPr>
              <w:spacing w:before="2" w:after="2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27287C1C" w14:textId="0D8360A4" w:rsidR="00B602A5" w:rsidRPr="00104041" w:rsidRDefault="00082004" w:rsidP="65EF3A98">
            <w:pPr>
              <w:spacing w:before="2" w:after="2" w:line="240" w:lineRule="auto"/>
              <w:rPr>
                <w:rFonts w:cs="Calibri"/>
                <w:sz w:val="24"/>
                <w:szCs w:val="24"/>
              </w:rPr>
            </w:pPr>
            <w:r w:rsidRPr="65EF3A98">
              <w:rPr>
                <w:rFonts w:cs="Calibri"/>
              </w:rPr>
              <w:t>Life Values</w:t>
            </w:r>
          </w:p>
          <w:p w14:paraId="381C1329" w14:textId="6BB5F4FD" w:rsidR="00B602A5" w:rsidRPr="00104041" w:rsidRDefault="5DB24559" w:rsidP="65EF3A98">
            <w:pPr>
              <w:spacing w:before="2" w:after="2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>Generosity</w:t>
            </w:r>
          </w:p>
          <w:p w14:paraId="09785F2E" w14:textId="3CC38B5E" w:rsidR="00B602A5" w:rsidRPr="00104041" w:rsidRDefault="5DB24559" w:rsidP="65EF3A98">
            <w:pPr>
              <w:spacing w:before="2" w:after="2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 xml:space="preserve">Hope </w:t>
            </w:r>
          </w:p>
          <w:p w14:paraId="3F0640FD" w14:textId="6B81C48D" w:rsidR="00B602A5" w:rsidRPr="00104041" w:rsidRDefault="5DB24559" w:rsidP="65EF3A98">
            <w:pPr>
              <w:spacing w:before="2" w:after="2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>Justice</w:t>
            </w:r>
          </w:p>
          <w:p w14:paraId="57528218" w14:textId="4AC865DB" w:rsidR="00B602A5" w:rsidRPr="00104041" w:rsidRDefault="5DB24559" w:rsidP="65EF3A98">
            <w:pPr>
              <w:spacing w:before="2" w:after="2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>Peace</w:t>
            </w:r>
          </w:p>
        </w:tc>
      </w:tr>
      <w:tr w:rsidR="00B602A5" w:rsidRPr="00104041" w14:paraId="3ABC0B73" w14:textId="77777777" w:rsidTr="54774A31">
        <w:tc>
          <w:tcPr>
            <w:tcW w:w="15863" w:type="dxa"/>
            <w:gridSpan w:val="6"/>
          </w:tcPr>
          <w:p w14:paraId="23BF5621" w14:textId="77777777" w:rsidR="00B602A5" w:rsidRPr="00104041" w:rsidRDefault="0084624D" w:rsidP="00B602A5">
            <w:pPr>
              <w:tabs>
                <w:tab w:val="left" w:pos="6720"/>
                <w:tab w:val="center" w:pos="7823"/>
              </w:tabs>
              <w:spacing w:after="0" w:line="240" w:lineRule="auto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ab/>
            </w:r>
            <w:r>
              <w:rPr>
                <w:rFonts w:cs="Calibri"/>
                <w:b/>
                <w:sz w:val="24"/>
              </w:rPr>
              <w:tab/>
              <w:t xml:space="preserve">Visitors/Visits/ Hook </w:t>
            </w:r>
          </w:p>
        </w:tc>
      </w:tr>
      <w:tr w:rsidR="0084624D" w:rsidRPr="00104041" w14:paraId="534E7FE9" w14:textId="77777777" w:rsidTr="54774A31">
        <w:tc>
          <w:tcPr>
            <w:tcW w:w="2643" w:type="dxa"/>
            <w:shd w:val="clear" w:color="auto" w:fill="FFFFFF" w:themeFill="background1"/>
          </w:tcPr>
          <w:p w14:paraId="619B6C49" w14:textId="77777777" w:rsidR="0084624D" w:rsidRDefault="00197F86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Curiosity Cube –</w:t>
            </w:r>
          </w:p>
          <w:p w14:paraId="7C0E13F5" w14:textId="77777777" w:rsidR="00197F86" w:rsidRDefault="00197F86" w:rsidP="00197F8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Family Figures</w:t>
            </w:r>
          </w:p>
          <w:p w14:paraId="2044BB70" w14:textId="77777777" w:rsidR="00197F86" w:rsidRPr="00197F86" w:rsidRDefault="00197F86" w:rsidP="00197F8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Teddy Bears</w:t>
            </w:r>
          </w:p>
        </w:tc>
        <w:tc>
          <w:tcPr>
            <w:tcW w:w="2644" w:type="dxa"/>
          </w:tcPr>
          <w:p w14:paraId="698ABEA4" w14:textId="77777777" w:rsidR="00071EA9" w:rsidRDefault="00071EA9" w:rsidP="00071E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Curiosity Cube –</w:t>
            </w:r>
          </w:p>
          <w:p w14:paraId="18C8BA7B" w14:textId="77777777" w:rsidR="00071EA9" w:rsidRDefault="00071EA9" w:rsidP="00071E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Fireworks</w:t>
            </w:r>
          </w:p>
          <w:p w14:paraId="1B39EF55" w14:textId="77777777" w:rsidR="00071EA9" w:rsidRDefault="00071EA9" w:rsidP="00071E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Diva Lamp</w:t>
            </w:r>
          </w:p>
          <w:p w14:paraId="5DAB6C7B" w14:textId="77777777" w:rsidR="00071EA9" w:rsidRDefault="00071EA9" w:rsidP="00071EA9">
            <w:pPr>
              <w:spacing w:after="0" w:line="240" w:lineRule="auto"/>
              <w:rPr>
                <w:rFonts w:cs="Calibri"/>
              </w:rPr>
            </w:pPr>
          </w:p>
          <w:p w14:paraId="2144A50F" w14:textId="77777777" w:rsidR="00071EA9" w:rsidRPr="00071EA9" w:rsidRDefault="00071EA9" w:rsidP="00071E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Visitors - </w:t>
            </w:r>
          </w:p>
          <w:p w14:paraId="3E7C58E3" w14:textId="2B7345CF" w:rsidR="0084624D" w:rsidRDefault="0084624D" w:rsidP="000277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</w:rPr>
            </w:pPr>
            <w:r w:rsidRPr="000277DD">
              <w:rPr>
                <w:rFonts w:cs="Calibri"/>
              </w:rPr>
              <w:t>Fire fighters</w:t>
            </w:r>
          </w:p>
          <w:p w14:paraId="7B4528D1" w14:textId="2ABD69E0" w:rsidR="000277DD" w:rsidRPr="000277DD" w:rsidRDefault="000277DD" w:rsidP="000277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spellStart"/>
            <w:r w:rsidRPr="000277DD">
              <w:rPr>
                <w:rFonts w:eastAsia="Times New Roman" w:cs="Calibri"/>
                <w:color w:val="000000"/>
                <w:lang w:eastAsia="en-GB"/>
              </w:rPr>
              <w:t>Hoglets</w:t>
            </w:r>
            <w:proofErr w:type="spellEnd"/>
            <w:r w:rsidRPr="000277DD">
              <w:rPr>
                <w:rFonts w:eastAsia="Times New Roman" w:cs="Calibri"/>
                <w:color w:val="000000"/>
                <w:lang w:eastAsia="en-GB"/>
              </w:rPr>
              <w:t xml:space="preserve"> Wildlife Education </w:t>
            </w:r>
          </w:p>
          <w:p w14:paraId="3F938F8A" w14:textId="32CF6742" w:rsidR="000277DD" w:rsidRPr="000277DD" w:rsidRDefault="000277DD" w:rsidP="000277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0277DD">
              <w:rPr>
                <w:rFonts w:eastAsia="Times New Roman" w:cs="Calibri"/>
                <w:color w:val="000000"/>
                <w:lang w:eastAsia="en-GB"/>
              </w:rPr>
              <w:t>Autumn Walk</w:t>
            </w:r>
          </w:p>
          <w:p w14:paraId="0049E5ED" w14:textId="77777777" w:rsidR="000277DD" w:rsidRPr="000277DD" w:rsidRDefault="000277DD" w:rsidP="000277DD">
            <w:pPr>
              <w:pStyle w:val="ListParagraph"/>
              <w:spacing w:after="0" w:line="240" w:lineRule="auto"/>
              <w:rPr>
                <w:rFonts w:cs="Calibri"/>
              </w:rPr>
            </w:pPr>
          </w:p>
          <w:p w14:paraId="02EB378F" w14:textId="77777777"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4326D684" w14:textId="77777777" w:rsidR="0084624D" w:rsidRDefault="008130DF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Curiosity Cube – </w:t>
            </w:r>
          </w:p>
          <w:p w14:paraId="2CA55AFC" w14:textId="77777777" w:rsidR="008130DF" w:rsidRPr="008130DF" w:rsidRDefault="00082004" w:rsidP="008130D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Bulbs, seeds</w:t>
            </w:r>
            <w:r w:rsidR="008130DF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Flowers, </w:t>
            </w:r>
            <w:r w:rsidR="008130DF" w:rsidRPr="008130DF">
              <w:rPr>
                <w:rFonts w:cs="Calibri"/>
              </w:rPr>
              <w:t>Pots</w:t>
            </w:r>
            <w:r w:rsidR="008130DF">
              <w:rPr>
                <w:rFonts w:cs="Calibri"/>
              </w:rPr>
              <w:t xml:space="preserve">, </w:t>
            </w:r>
            <w:r w:rsidR="008130DF" w:rsidRPr="008130DF">
              <w:rPr>
                <w:rFonts w:cs="Calibri"/>
              </w:rPr>
              <w:t>Soil</w:t>
            </w:r>
          </w:p>
          <w:p w14:paraId="5D4C0FA4" w14:textId="77777777" w:rsidR="008130DF" w:rsidRDefault="00082004" w:rsidP="008130DF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 xml:space="preserve">       </w:t>
            </w:r>
            <w:r w:rsidR="008130DF" w:rsidRPr="008130DF">
              <w:rPr>
                <w:rFonts w:cs="Calibri"/>
              </w:rPr>
              <w:t>Watering Can</w:t>
            </w:r>
          </w:p>
          <w:p w14:paraId="62E569B4" w14:textId="77777777" w:rsidR="008130DF" w:rsidRPr="008130DF" w:rsidRDefault="0073558A" w:rsidP="008130D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Chinese New Year</w:t>
            </w:r>
          </w:p>
          <w:p w14:paraId="6A05A809" w14:textId="77777777" w:rsidR="0073558A" w:rsidRDefault="0073558A" w:rsidP="00B602A5">
            <w:pPr>
              <w:spacing w:after="0" w:line="240" w:lineRule="auto"/>
              <w:rPr>
                <w:rFonts w:cs="Calibri"/>
              </w:rPr>
            </w:pPr>
          </w:p>
          <w:p w14:paraId="5A39BBE3" w14:textId="77777777" w:rsidR="0073558A" w:rsidRPr="00104041" w:rsidRDefault="0073558A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49D99A7B" w14:textId="77777777" w:rsidR="0073558A" w:rsidRDefault="0073558A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Visits -</w:t>
            </w:r>
          </w:p>
          <w:p w14:paraId="313D8A98" w14:textId="2FB4846A" w:rsidR="001E1725" w:rsidRPr="000277DD" w:rsidRDefault="00082004" w:rsidP="000277D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 w:rsidRPr="000277DD">
              <w:rPr>
                <w:rFonts w:cs="Calibri"/>
              </w:rPr>
              <w:t>Flower shop</w:t>
            </w:r>
            <w:r w:rsidR="001E1725" w:rsidRPr="000277DD">
              <w:rPr>
                <w:rFonts w:cs="Calibri"/>
              </w:rPr>
              <w:t xml:space="preserve"> Local Shop</w:t>
            </w:r>
          </w:p>
          <w:p w14:paraId="2EF69C7F" w14:textId="72E8F20F" w:rsidR="0084624D" w:rsidRDefault="001E1725" w:rsidP="000277D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 w:rsidRPr="000277DD">
              <w:rPr>
                <w:rFonts w:cs="Calibri"/>
              </w:rPr>
              <w:t>Garden Centre</w:t>
            </w:r>
          </w:p>
          <w:p w14:paraId="6D9B2BD2" w14:textId="2C0DF862" w:rsidR="000277DD" w:rsidRPr="000277DD" w:rsidRDefault="000277DD" w:rsidP="000277D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Methodist Church - Baptism New Life – RE Topic</w:t>
            </w:r>
          </w:p>
          <w:p w14:paraId="3F4CD194" w14:textId="50414460" w:rsidR="190614B6" w:rsidRDefault="190614B6" w:rsidP="54774A31">
            <w:pPr>
              <w:spacing w:after="0" w:line="240" w:lineRule="auto"/>
              <w:rPr>
                <w:rFonts w:cs="Calibri"/>
              </w:rPr>
            </w:pPr>
          </w:p>
          <w:p w14:paraId="31DB8EC7" w14:textId="7B42A6F4" w:rsidR="54774A31" w:rsidRDefault="54774A31" w:rsidP="54774A31">
            <w:pPr>
              <w:spacing w:after="0" w:line="240" w:lineRule="auto"/>
              <w:rPr>
                <w:rFonts w:cs="Calibri"/>
              </w:rPr>
            </w:pPr>
          </w:p>
          <w:p w14:paraId="41C8F396" w14:textId="77777777" w:rsidR="001E1725" w:rsidRDefault="001E1725" w:rsidP="001E1725">
            <w:pPr>
              <w:spacing w:after="0" w:line="240" w:lineRule="auto"/>
              <w:rPr>
                <w:rFonts w:cs="Calibri"/>
              </w:rPr>
            </w:pPr>
          </w:p>
          <w:p w14:paraId="72A3D3EC" w14:textId="77777777" w:rsidR="001E1725" w:rsidRDefault="001E1725" w:rsidP="001E1725">
            <w:pPr>
              <w:spacing w:after="0" w:line="240" w:lineRule="auto"/>
              <w:rPr>
                <w:rFonts w:cs="Calibri"/>
              </w:rPr>
            </w:pPr>
          </w:p>
          <w:p w14:paraId="0D0B940D" w14:textId="77777777" w:rsidR="001E1725" w:rsidRPr="00104041" w:rsidRDefault="001E1725" w:rsidP="0073558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51CA4DE3" w14:textId="77777777" w:rsidR="0084624D" w:rsidRDefault="00AB0D27" w:rsidP="00C618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Visits – </w:t>
            </w:r>
          </w:p>
          <w:p w14:paraId="755888E8" w14:textId="77777777" w:rsidR="00AB0D27" w:rsidRPr="00AB0D27" w:rsidRDefault="00082004" w:rsidP="0008200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Wolseley Centre</w:t>
            </w:r>
          </w:p>
        </w:tc>
        <w:tc>
          <w:tcPr>
            <w:tcW w:w="2644" w:type="dxa"/>
          </w:tcPr>
          <w:p w14:paraId="65900523" w14:textId="77777777" w:rsidR="001368E0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Visits – </w:t>
            </w:r>
          </w:p>
          <w:p w14:paraId="2BBC29CA" w14:textId="77777777" w:rsidR="0084624D" w:rsidRDefault="00082004" w:rsidP="0008200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Wolseley Centre</w:t>
            </w:r>
          </w:p>
          <w:p w14:paraId="6C9C021F" w14:textId="220D0127" w:rsidR="000277DD" w:rsidRDefault="000277DD" w:rsidP="000277D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Penkridge</w:t>
            </w:r>
            <w:proofErr w:type="spellEnd"/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Methodist Church – Wedding – RE topic The Clothes We Wear</w:t>
            </w:r>
          </w:p>
          <w:p w14:paraId="0CADE766" w14:textId="7DA4862B" w:rsidR="000277DD" w:rsidRPr="00104041" w:rsidRDefault="000277DD" w:rsidP="000277DD">
            <w:pPr>
              <w:pStyle w:val="ListParagraph"/>
              <w:spacing w:after="0" w:line="240" w:lineRule="auto"/>
              <w:rPr>
                <w:rFonts w:cs="Calibri"/>
              </w:rPr>
            </w:pPr>
            <w:bookmarkStart w:id="0" w:name="_GoBack"/>
            <w:bookmarkEnd w:id="0"/>
          </w:p>
        </w:tc>
      </w:tr>
      <w:tr w:rsidR="00EA349D" w:rsidRPr="00104041" w14:paraId="7BCD008D" w14:textId="77777777" w:rsidTr="54774A31">
        <w:tc>
          <w:tcPr>
            <w:tcW w:w="15863" w:type="dxa"/>
            <w:gridSpan w:val="6"/>
          </w:tcPr>
          <w:p w14:paraId="701B7A3E" w14:textId="77777777" w:rsidR="00EA349D" w:rsidRPr="00104041" w:rsidRDefault="00EA349D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Parent Contribution </w:t>
            </w:r>
          </w:p>
        </w:tc>
      </w:tr>
      <w:tr w:rsidR="00EA349D" w:rsidRPr="00104041" w14:paraId="3A615402" w14:textId="77777777" w:rsidTr="54774A31">
        <w:tc>
          <w:tcPr>
            <w:tcW w:w="2643" w:type="dxa"/>
          </w:tcPr>
          <w:p w14:paraId="0BAA5E4C" w14:textId="77777777" w:rsidR="00EA349D" w:rsidRPr="00EE20B2" w:rsidRDefault="00EE20B2" w:rsidP="00EE20B2">
            <w:pPr>
              <w:spacing w:after="0" w:line="240" w:lineRule="auto"/>
              <w:rPr>
                <w:rFonts w:cs="Calibri"/>
              </w:rPr>
            </w:pPr>
            <w:r w:rsidRPr="00EE20B2">
              <w:rPr>
                <w:rFonts w:cs="Calibri"/>
              </w:rPr>
              <w:t>Family Photographs</w:t>
            </w:r>
          </w:p>
          <w:p w14:paraId="2785E3A3" w14:textId="77777777" w:rsidR="00EE20B2" w:rsidRPr="00EE20B2" w:rsidRDefault="00EE20B2" w:rsidP="00EE20B2">
            <w:pPr>
              <w:spacing w:after="0" w:line="240" w:lineRule="auto"/>
              <w:rPr>
                <w:rFonts w:cs="Calibri"/>
                <w:sz w:val="24"/>
              </w:rPr>
            </w:pPr>
            <w:r w:rsidRPr="00EE20B2">
              <w:rPr>
                <w:rFonts w:cs="Calibri"/>
              </w:rPr>
              <w:t>Special Bears</w:t>
            </w:r>
          </w:p>
        </w:tc>
        <w:tc>
          <w:tcPr>
            <w:tcW w:w="2644" w:type="dxa"/>
          </w:tcPr>
          <w:p w14:paraId="70C7A204" w14:textId="77777777" w:rsidR="00EA349D" w:rsidRPr="00CB0AD0" w:rsidRDefault="00CB0AD0" w:rsidP="00CB0AD0">
            <w:pPr>
              <w:spacing w:after="0" w:line="240" w:lineRule="auto"/>
              <w:rPr>
                <w:rFonts w:cs="Calibri"/>
              </w:rPr>
            </w:pPr>
            <w:r w:rsidRPr="00CB0AD0">
              <w:rPr>
                <w:rFonts w:cs="Calibri"/>
              </w:rPr>
              <w:t>Photos of Bonfire Night</w:t>
            </w:r>
          </w:p>
        </w:tc>
        <w:tc>
          <w:tcPr>
            <w:tcW w:w="2644" w:type="dxa"/>
          </w:tcPr>
          <w:p w14:paraId="0E27B00A" w14:textId="77777777" w:rsidR="00EA349D" w:rsidRPr="00104041" w:rsidRDefault="00EA349D" w:rsidP="0073558A">
            <w:pPr>
              <w:spacing w:after="0" w:line="240" w:lineRule="auto"/>
              <w:rPr>
                <w:rFonts w:cs="Calibri"/>
                <w:b/>
                <w:sz w:val="24"/>
              </w:rPr>
            </w:pPr>
          </w:p>
        </w:tc>
        <w:tc>
          <w:tcPr>
            <w:tcW w:w="2644" w:type="dxa"/>
          </w:tcPr>
          <w:p w14:paraId="60061E4C" w14:textId="51CE78EC" w:rsidR="00EA349D" w:rsidRPr="000277DD" w:rsidRDefault="000277DD" w:rsidP="000277D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 w:rsidRPr="000277DD">
              <w:rPr>
                <w:rFonts w:cs="Calibri"/>
              </w:rPr>
              <w:t>Baptism Photographs</w:t>
            </w:r>
          </w:p>
        </w:tc>
        <w:tc>
          <w:tcPr>
            <w:tcW w:w="2644" w:type="dxa"/>
          </w:tcPr>
          <w:p w14:paraId="44EAFD9C" w14:textId="77777777" w:rsidR="00EA349D" w:rsidRPr="00104041" w:rsidRDefault="00EA349D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644" w:type="dxa"/>
          </w:tcPr>
          <w:p w14:paraId="4B94D5A5" w14:textId="77777777" w:rsidR="00EA349D" w:rsidRPr="00104041" w:rsidRDefault="00EA349D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B602A5" w:rsidRPr="00104041" w14:paraId="4B1CE4CA" w14:textId="77777777" w:rsidTr="54774A31">
        <w:tc>
          <w:tcPr>
            <w:tcW w:w="15863" w:type="dxa"/>
            <w:gridSpan w:val="6"/>
          </w:tcPr>
          <w:p w14:paraId="6404EACA" w14:textId="77777777" w:rsidR="00B602A5" w:rsidRPr="00104041" w:rsidRDefault="00B602A5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>Communication and Language and Literacy</w:t>
            </w:r>
          </w:p>
        </w:tc>
      </w:tr>
      <w:tr w:rsidR="0084624D" w:rsidRPr="00104041" w14:paraId="0130BA6E" w14:textId="77777777" w:rsidTr="54774A31">
        <w:tc>
          <w:tcPr>
            <w:tcW w:w="2643" w:type="dxa"/>
          </w:tcPr>
          <w:p w14:paraId="06FAE43F" w14:textId="77777777" w:rsidR="0084624D" w:rsidRPr="00104041" w:rsidRDefault="0084624D" w:rsidP="00B602A5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t>Key texts</w:t>
            </w:r>
          </w:p>
          <w:p w14:paraId="5DAC25F7" w14:textId="77777777" w:rsidR="0084624D" w:rsidRDefault="00EE20B2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*Elmer</w:t>
            </w:r>
          </w:p>
          <w:p w14:paraId="3D411652" w14:textId="77777777" w:rsidR="00EE20B2" w:rsidRDefault="00EE20B2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*Mum &amp; Dad Make Me Laugh</w:t>
            </w:r>
          </w:p>
          <w:p w14:paraId="640067A8" w14:textId="77777777" w:rsidR="00EE20B2" w:rsidRDefault="00EE20B2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Dogger</w:t>
            </w:r>
          </w:p>
          <w:p w14:paraId="4E375645" w14:textId="77777777" w:rsidR="00EE20B2" w:rsidRDefault="00EE20B2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*My Friend Bear</w:t>
            </w:r>
          </w:p>
          <w:p w14:paraId="7472DA78" w14:textId="77777777" w:rsidR="00EE20B2" w:rsidRDefault="00EE20B2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197F86">
              <w:rPr>
                <w:rFonts w:cs="Calibri"/>
              </w:rPr>
              <w:t>I Love You Blue Kangaroo</w:t>
            </w:r>
          </w:p>
          <w:p w14:paraId="52AD881A" w14:textId="77777777" w:rsidR="00197F86" w:rsidRPr="00104041" w:rsidRDefault="00197F86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Who took the cookie from the cookie jar?</w:t>
            </w:r>
          </w:p>
          <w:p w14:paraId="3DEEC669" w14:textId="0586C802"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72E080E2" w14:textId="77777777" w:rsidR="0084624D" w:rsidRPr="00104041" w:rsidRDefault="0084624D" w:rsidP="00B602A5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lastRenderedPageBreak/>
              <w:t>Key Texts</w:t>
            </w:r>
          </w:p>
          <w:p w14:paraId="5FE681C5" w14:textId="77777777" w:rsidR="0084624D" w:rsidRDefault="00CB0AD0" w:rsidP="00C618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*</w:t>
            </w:r>
            <w:proofErr w:type="spellStart"/>
            <w:r>
              <w:rPr>
                <w:rFonts w:cs="Calibri"/>
              </w:rPr>
              <w:t>Peppa</w:t>
            </w:r>
            <w:proofErr w:type="spellEnd"/>
            <w:r>
              <w:rPr>
                <w:rFonts w:cs="Calibri"/>
              </w:rPr>
              <w:t xml:space="preserve"> Pigs Diwali</w:t>
            </w:r>
          </w:p>
          <w:p w14:paraId="6356B82A" w14:textId="77777777" w:rsidR="00CB0AD0" w:rsidRDefault="00CB0AD0" w:rsidP="00C618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*Remember </w:t>
            </w:r>
            <w:proofErr w:type="spellStart"/>
            <w:r>
              <w:rPr>
                <w:rFonts w:cs="Calibri"/>
              </w:rPr>
              <w:t>Remember</w:t>
            </w:r>
            <w:proofErr w:type="spellEnd"/>
            <w:r>
              <w:rPr>
                <w:rFonts w:cs="Calibri"/>
              </w:rPr>
              <w:t xml:space="preserve"> the 5</w:t>
            </w:r>
            <w:r w:rsidRPr="00CB0AD0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November</w:t>
            </w:r>
          </w:p>
          <w:p w14:paraId="14620EF1" w14:textId="77777777" w:rsidR="00CB0AD0" w:rsidRDefault="00071EA9" w:rsidP="00C618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*A Day to Re</w:t>
            </w:r>
            <w:r w:rsidR="00CB0AD0">
              <w:rPr>
                <w:rFonts w:cs="Calibri"/>
              </w:rPr>
              <w:t>member</w:t>
            </w:r>
          </w:p>
          <w:p w14:paraId="028BB222" w14:textId="77777777" w:rsidR="00071EA9" w:rsidRDefault="00071EA9" w:rsidP="00C618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*Santa Post</w:t>
            </w:r>
          </w:p>
          <w:p w14:paraId="3656B9AB" w14:textId="77777777" w:rsidR="00CB0AD0" w:rsidRPr="00104041" w:rsidRDefault="00CB0AD0" w:rsidP="00C618BC">
            <w:pPr>
              <w:spacing w:after="0" w:line="240" w:lineRule="auto"/>
              <w:rPr>
                <w:rFonts w:cs="Calibri"/>
              </w:rPr>
            </w:pPr>
          </w:p>
          <w:p w14:paraId="45FB0818" w14:textId="77777777"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  <w:p w14:paraId="049F31CB" w14:textId="77777777"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  <w:p w14:paraId="53128261" w14:textId="77777777"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5F0B77FE" w14:textId="77777777" w:rsidR="0073558A" w:rsidRDefault="0084624D" w:rsidP="00B602A5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lastRenderedPageBreak/>
              <w:t>Key Texts</w:t>
            </w:r>
          </w:p>
          <w:p w14:paraId="06B2CCBA" w14:textId="77777777" w:rsidR="0073558A" w:rsidRPr="0073558A" w:rsidRDefault="0073558A" w:rsidP="00B602A5">
            <w:pPr>
              <w:spacing w:after="0" w:line="240" w:lineRule="auto"/>
              <w:rPr>
                <w:rFonts w:cs="Calibri"/>
              </w:rPr>
            </w:pPr>
            <w:r w:rsidRPr="0073558A">
              <w:rPr>
                <w:rFonts w:cs="Calibri"/>
              </w:rPr>
              <w:lastRenderedPageBreak/>
              <w:t>*</w:t>
            </w:r>
            <w:r w:rsidR="00082004">
              <w:rPr>
                <w:rFonts w:cs="Calibri"/>
              </w:rPr>
              <w:t xml:space="preserve">Mary </w:t>
            </w:r>
            <w:proofErr w:type="spellStart"/>
            <w:r w:rsidR="00082004">
              <w:rPr>
                <w:rFonts w:cs="Calibri"/>
              </w:rPr>
              <w:t>Mary</w:t>
            </w:r>
            <w:proofErr w:type="spellEnd"/>
            <w:r w:rsidR="00082004">
              <w:rPr>
                <w:rFonts w:cs="Calibri"/>
              </w:rPr>
              <w:t xml:space="preserve"> Quite Contrary</w:t>
            </w:r>
          </w:p>
          <w:p w14:paraId="33C2F68E" w14:textId="77777777" w:rsidR="0084624D" w:rsidRDefault="00082004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9715C1">
              <w:rPr>
                <w:rFonts w:cs="Calibri"/>
              </w:rPr>
              <w:t>Planting a Rainbow</w:t>
            </w:r>
          </w:p>
          <w:p w14:paraId="0A4325F9" w14:textId="77777777" w:rsidR="001E1725" w:rsidRDefault="009715C1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*Non Fiction Book Flowers</w:t>
            </w:r>
          </w:p>
          <w:p w14:paraId="382B6511" w14:textId="77777777" w:rsidR="00F1786A" w:rsidRDefault="001E1725" w:rsidP="0073558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9715C1">
              <w:rPr>
                <w:rFonts w:cs="Calibri"/>
              </w:rPr>
              <w:t xml:space="preserve"> The Enormous Turnip</w:t>
            </w:r>
          </w:p>
          <w:p w14:paraId="1D6BED0E" w14:textId="77777777" w:rsidR="001E1725" w:rsidRDefault="0073558A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*Chinese New Year</w:t>
            </w:r>
          </w:p>
          <w:p w14:paraId="010AF413" w14:textId="77777777" w:rsidR="0073558A" w:rsidRDefault="004C35C3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*The Run Away Pancake</w:t>
            </w:r>
          </w:p>
          <w:p w14:paraId="62486C05" w14:textId="77777777"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  <w:p w14:paraId="4101652C" w14:textId="77777777"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  <w:p w14:paraId="4B99056E" w14:textId="77777777"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6E4F0140" w14:textId="77777777" w:rsidR="0084624D" w:rsidRPr="00104041" w:rsidRDefault="0084624D" w:rsidP="00B602A5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lastRenderedPageBreak/>
              <w:t>Key Texts</w:t>
            </w:r>
          </w:p>
          <w:p w14:paraId="60CAEC86" w14:textId="77777777" w:rsidR="00F1786A" w:rsidRDefault="0073558A" w:rsidP="00F17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*</w:t>
            </w:r>
            <w:r w:rsidR="004C35C3">
              <w:rPr>
                <w:rFonts w:cs="Calibri"/>
              </w:rPr>
              <w:t xml:space="preserve"> Sam’s Sunflower</w:t>
            </w:r>
          </w:p>
          <w:p w14:paraId="7AE704B8" w14:textId="24FB1D82" w:rsidR="0084624D" w:rsidRDefault="004C35C3" w:rsidP="00B602A5">
            <w:pPr>
              <w:spacing w:after="0" w:line="240" w:lineRule="auto"/>
              <w:rPr>
                <w:rFonts w:cs="Calibri"/>
              </w:rPr>
            </w:pPr>
            <w:r w:rsidRPr="77CCBF8A">
              <w:rPr>
                <w:rFonts w:cs="Calibri"/>
              </w:rPr>
              <w:t>* Katie and the Sunflowers</w:t>
            </w:r>
          </w:p>
          <w:p w14:paraId="4CD76C07" w14:textId="3D62F926" w:rsidR="4AEDC3A6" w:rsidRDefault="4AEDC3A6" w:rsidP="77CCBF8A">
            <w:pPr>
              <w:spacing w:after="0" w:line="240" w:lineRule="auto"/>
              <w:rPr>
                <w:rFonts w:cs="Calibri"/>
              </w:rPr>
            </w:pPr>
            <w:r w:rsidRPr="77CCBF8A">
              <w:rPr>
                <w:rFonts w:cs="Calibri"/>
              </w:rPr>
              <w:t>I Love my Mummy</w:t>
            </w:r>
          </w:p>
          <w:p w14:paraId="671B46C3" w14:textId="77777777" w:rsidR="0073558A" w:rsidRDefault="0073558A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*All About Spring</w:t>
            </w:r>
          </w:p>
          <w:p w14:paraId="1CDAAFD4" w14:textId="77777777" w:rsidR="0073558A" w:rsidRPr="00104041" w:rsidRDefault="0073558A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*Easter Story</w:t>
            </w:r>
          </w:p>
          <w:p w14:paraId="1299C43A" w14:textId="77777777" w:rsidR="0084624D" w:rsidRPr="00104041" w:rsidRDefault="0084624D" w:rsidP="00EA349D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2644" w:type="dxa"/>
          </w:tcPr>
          <w:p w14:paraId="6729D820" w14:textId="77777777" w:rsidR="00780D4C" w:rsidRPr="002E6054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2E6054">
              <w:rPr>
                <w:rFonts w:cs="Calibri"/>
                <w:u w:val="single"/>
              </w:rPr>
              <w:lastRenderedPageBreak/>
              <w:t>Key Texts</w:t>
            </w:r>
          </w:p>
          <w:p w14:paraId="10D6D3D6" w14:textId="77777777" w:rsidR="001E1725" w:rsidRDefault="004C35C3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*</w:t>
            </w:r>
            <w:proofErr w:type="gramStart"/>
            <w:r>
              <w:rPr>
                <w:rFonts w:cs="Calibri"/>
              </w:rPr>
              <w:t>The very Hungry Caterpillar</w:t>
            </w:r>
            <w:proofErr w:type="gramEnd"/>
          </w:p>
          <w:p w14:paraId="2EC1EE1C" w14:textId="77777777" w:rsidR="00AB0D27" w:rsidRDefault="004C35C3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*What the ladybird heard</w:t>
            </w:r>
          </w:p>
          <w:p w14:paraId="7E828376" w14:textId="77777777" w:rsidR="00AB0D27" w:rsidRDefault="004C35C3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*The Very Busy Spider</w:t>
            </w:r>
          </w:p>
          <w:p w14:paraId="0F10DC93" w14:textId="77777777" w:rsidR="00AB0D27" w:rsidRDefault="004C35C3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*Mad about </w:t>
            </w:r>
            <w:proofErr w:type="spellStart"/>
            <w:r>
              <w:rPr>
                <w:rFonts w:cs="Calibri"/>
              </w:rPr>
              <w:t>Minibeasts</w:t>
            </w:r>
            <w:proofErr w:type="spellEnd"/>
          </w:p>
          <w:p w14:paraId="4DDBEF00" w14:textId="77777777" w:rsidR="0084624D" w:rsidRPr="00104041" w:rsidRDefault="0084624D" w:rsidP="00905EB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3383BD2D" w14:textId="77777777" w:rsidR="00780D4C" w:rsidRPr="002E6054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2E6054">
              <w:rPr>
                <w:rFonts w:cs="Calibri"/>
                <w:u w:val="single"/>
              </w:rPr>
              <w:lastRenderedPageBreak/>
              <w:t>Key Texts</w:t>
            </w:r>
          </w:p>
          <w:p w14:paraId="65D2F0C2" w14:textId="77777777" w:rsidR="00AB0D27" w:rsidRDefault="00AB0D27" w:rsidP="00AB0D2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*</w:t>
            </w:r>
            <w:r w:rsidR="00905EB2">
              <w:rPr>
                <w:rFonts w:cs="Calibri"/>
              </w:rPr>
              <w:t>Snail Trail</w:t>
            </w:r>
          </w:p>
          <w:p w14:paraId="093959F1" w14:textId="77777777" w:rsidR="00905EB2" w:rsidRPr="00AB0D27" w:rsidRDefault="00905EB2" w:rsidP="00AB0D2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proofErr w:type="spellStart"/>
            <w:r>
              <w:rPr>
                <w:rFonts w:cs="Calibri"/>
              </w:rPr>
              <w:t>Incy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Wincy</w:t>
            </w:r>
            <w:proofErr w:type="spellEnd"/>
            <w:r>
              <w:rPr>
                <w:rFonts w:cs="Calibri"/>
              </w:rPr>
              <w:t xml:space="preserve"> Spider</w:t>
            </w:r>
          </w:p>
          <w:p w14:paraId="5D14AEAE" w14:textId="77777777" w:rsidR="00905EB2" w:rsidRDefault="00905EB2" w:rsidP="00905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*The Bad Tempered Ladybird</w:t>
            </w:r>
          </w:p>
          <w:p w14:paraId="6595D2B2" w14:textId="77777777" w:rsidR="00905EB2" w:rsidRPr="00104041" w:rsidRDefault="00905EB2" w:rsidP="00905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*The Very Greedy Bee</w:t>
            </w:r>
          </w:p>
          <w:p w14:paraId="3461D779" w14:textId="77777777" w:rsidR="0084624D" w:rsidRPr="00104041" w:rsidRDefault="0084624D" w:rsidP="00780D4C">
            <w:pPr>
              <w:spacing w:after="0" w:line="240" w:lineRule="auto"/>
              <w:rPr>
                <w:rFonts w:cs="Calibri"/>
              </w:rPr>
            </w:pPr>
          </w:p>
        </w:tc>
      </w:tr>
      <w:tr w:rsidR="00780D4C" w:rsidRPr="00104041" w14:paraId="3C7490D4" w14:textId="77777777" w:rsidTr="54774A31">
        <w:tc>
          <w:tcPr>
            <w:tcW w:w="2643" w:type="dxa"/>
          </w:tcPr>
          <w:p w14:paraId="1B37B56B" w14:textId="77777777" w:rsidR="00780D4C" w:rsidRPr="00197F86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lastRenderedPageBreak/>
              <w:t>Suggested Activities</w:t>
            </w:r>
          </w:p>
          <w:p w14:paraId="1F0D926B" w14:textId="77777777"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197F86">
              <w:rPr>
                <w:rFonts w:cs="Calibri"/>
              </w:rPr>
              <w:t>Joining in with songs and rhymes</w:t>
            </w:r>
          </w:p>
          <w:p w14:paraId="6FEAB2E5" w14:textId="77777777" w:rsidR="00780D4C" w:rsidRPr="00104041" w:rsidRDefault="00197F86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*Noticing print, first letter of name</w:t>
            </w:r>
          </w:p>
          <w:p w14:paraId="0290D0C4" w14:textId="77777777"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197F86">
              <w:rPr>
                <w:rFonts w:cs="Calibri"/>
              </w:rPr>
              <w:t>Adding marks to drawings giving meaning to them</w:t>
            </w:r>
          </w:p>
          <w:p w14:paraId="5A9C77CB" w14:textId="77777777"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197F86">
              <w:rPr>
                <w:rFonts w:cs="Calibri"/>
              </w:rPr>
              <w:t>Recognising own name</w:t>
            </w:r>
          </w:p>
          <w:p w14:paraId="71C88953" w14:textId="77777777"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197F86">
              <w:rPr>
                <w:rFonts w:cs="Calibri"/>
              </w:rPr>
              <w:t>Giving meaning to marks as they draw and paint.</w:t>
            </w:r>
          </w:p>
          <w:p w14:paraId="3CF2D8B6" w14:textId="77777777" w:rsidR="00780D4C" w:rsidRPr="00104041" w:rsidRDefault="00780D4C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1019F43B" w14:textId="77777777" w:rsidR="00780D4C" w:rsidRPr="00104041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t>Suggested Activities</w:t>
            </w:r>
          </w:p>
          <w:p w14:paraId="75766577" w14:textId="77777777" w:rsidR="00780D4C" w:rsidRPr="00104041" w:rsidRDefault="00071EA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*Diwali Invitation Writing </w:t>
            </w:r>
          </w:p>
          <w:p w14:paraId="2323A73B" w14:textId="77777777" w:rsidR="00780D4C" w:rsidRPr="00104041" w:rsidRDefault="00071EA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*Diwali Card Writing</w:t>
            </w:r>
          </w:p>
          <w:p w14:paraId="45E4A5F5" w14:textId="77777777" w:rsidR="00780D4C" w:rsidRPr="00104041" w:rsidRDefault="00071EA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*Story Boards</w:t>
            </w:r>
          </w:p>
          <w:p w14:paraId="7E02E7FF" w14:textId="77777777" w:rsidR="00780D4C" w:rsidRPr="00104041" w:rsidRDefault="00071EA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*Letter Writing to Sant</w:t>
            </w:r>
            <w:r w:rsidR="00453925">
              <w:rPr>
                <w:rFonts w:cs="Calibri"/>
              </w:rPr>
              <w:t>a</w:t>
            </w:r>
          </w:p>
          <w:p w14:paraId="0FB78278" w14:textId="77777777"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</w:p>
          <w:p w14:paraId="1FC39945" w14:textId="77777777"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</w:p>
          <w:p w14:paraId="0562CB0E" w14:textId="77777777" w:rsidR="00780D4C" w:rsidRPr="00104041" w:rsidRDefault="00780D4C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5A099F1C" w14:textId="77777777" w:rsidR="00780D4C" w:rsidRPr="002E6054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2E6054">
              <w:rPr>
                <w:rFonts w:cs="Calibri"/>
                <w:u w:val="single"/>
              </w:rPr>
              <w:t>Suggested Activities</w:t>
            </w:r>
          </w:p>
          <w:p w14:paraId="6811C250" w14:textId="77777777" w:rsidR="00780D4C" w:rsidRDefault="00082004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*Painting a flower</w:t>
            </w:r>
          </w:p>
          <w:p w14:paraId="50CC4387" w14:textId="77777777" w:rsidR="00453925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*Labelling parts of a plant</w:t>
            </w:r>
          </w:p>
          <w:p w14:paraId="3F03BE36" w14:textId="77777777" w:rsidR="00453925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Making a ‘Growing a Bean’ Booklet</w:t>
            </w:r>
          </w:p>
          <w:p w14:paraId="1147D879" w14:textId="77777777" w:rsidR="00453925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*Simple sentences  </w:t>
            </w:r>
          </w:p>
          <w:p w14:paraId="34CE0A41" w14:textId="77777777" w:rsidR="00453925" w:rsidRPr="00104041" w:rsidRDefault="00453925" w:rsidP="00780D4C">
            <w:pPr>
              <w:spacing w:after="0" w:line="240" w:lineRule="auto"/>
              <w:rPr>
                <w:rFonts w:cs="Calibri"/>
              </w:rPr>
            </w:pPr>
          </w:p>
          <w:p w14:paraId="62EBF3C5" w14:textId="77777777" w:rsidR="00780D4C" w:rsidRPr="00104041" w:rsidRDefault="00780D4C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4137A6EE" w14:textId="77777777" w:rsidR="00780D4C" w:rsidRPr="004C35C3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2E6054">
              <w:rPr>
                <w:rFonts w:cs="Calibri"/>
                <w:u w:val="single"/>
              </w:rPr>
              <w:t>Suggested Activities</w:t>
            </w:r>
          </w:p>
          <w:p w14:paraId="674A0886" w14:textId="77777777" w:rsidR="00453925" w:rsidRDefault="004C35C3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*Reading words drawing pictures</w:t>
            </w:r>
          </w:p>
          <w:p w14:paraId="0E1F9D71" w14:textId="77777777" w:rsidR="00453925" w:rsidRPr="00104041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Labelling pictures using initial sounds of words</w:t>
            </w:r>
          </w:p>
          <w:p w14:paraId="6D98A12B" w14:textId="77777777" w:rsidR="00780D4C" w:rsidRPr="00104041" w:rsidRDefault="00780D4C" w:rsidP="00EA349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776CB405" w14:textId="77777777" w:rsidR="00780D4C" w:rsidRPr="00104041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t>Suggested Activities</w:t>
            </w:r>
          </w:p>
          <w:p w14:paraId="76B78278" w14:textId="77777777" w:rsidR="00AB0D27" w:rsidRPr="00104041" w:rsidRDefault="00FA718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AB0D27">
              <w:rPr>
                <w:rFonts w:cs="Calibri"/>
              </w:rPr>
              <w:t xml:space="preserve">Labelling </w:t>
            </w:r>
          </w:p>
          <w:p w14:paraId="324AA31C" w14:textId="77777777" w:rsidR="00780D4C" w:rsidRPr="00104041" w:rsidRDefault="00FA718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AB0D27">
              <w:rPr>
                <w:rFonts w:cs="Calibri"/>
              </w:rPr>
              <w:t>Story Board/Paths</w:t>
            </w:r>
          </w:p>
          <w:p w14:paraId="4EB78ED9" w14:textId="77777777" w:rsidR="00780D4C" w:rsidRDefault="00FA718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1368E0">
              <w:rPr>
                <w:rFonts w:cs="Calibri"/>
              </w:rPr>
              <w:t>Retelling familiar stories</w:t>
            </w:r>
          </w:p>
          <w:p w14:paraId="4C9BC157" w14:textId="77777777" w:rsidR="001368E0" w:rsidRPr="00104041" w:rsidRDefault="001368E0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*Making a list</w:t>
            </w:r>
          </w:p>
          <w:p w14:paraId="2946DB82" w14:textId="77777777"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49E4876D" w14:textId="77777777" w:rsidR="00780D4C" w:rsidRPr="00104041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t>Suggested Activities</w:t>
            </w:r>
          </w:p>
          <w:p w14:paraId="7B3B3547" w14:textId="77777777" w:rsidR="001368E0" w:rsidRPr="00104041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*Labelling </w:t>
            </w:r>
          </w:p>
          <w:p w14:paraId="6398BDFA" w14:textId="77777777" w:rsidR="001368E0" w:rsidRPr="00104041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*Story Board/Paths</w:t>
            </w:r>
          </w:p>
          <w:p w14:paraId="7E036C74" w14:textId="77777777" w:rsidR="001368E0" w:rsidRPr="00104041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*Retelling familiar stories</w:t>
            </w:r>
          </w:p>
          <w:p w14:paraId="45DCDE43" w14:textId="77777777" w:rsidR="00780D4C" w:rsidRPr="00104041" w:rsidRDefault="001368E0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*Making a list</w:t>
            </w:r>
          </w:p>
          <w:p w14:paraId="5997CC1D" w14:textId="77777777" w:rsidR="00780D4C" w:rsidRPr="00104041" w:rsidRDefault="00780D4C" w:rsidP="00B602A5">
            <w:pPr>
              <w:spacing w:after="0" w:line="240" w:lineRule="auto"/>
              <w:rPr>
                <w:rFonts w:cs="Calibri"/>
              </w:rPr>
            </w:pPr>
          </w:p>
        </w:tc>
      </w:tr>
      <w:tr w:rsidR="00EA349D" w:rsidRPr="00104041" w14:paraId="6DB039A5" w14:textId="77777777" w:rsidTr="54774A31">
        <w:tc>
          <w:tcPr>
            <w:tcW w:w="2643" w:type="dxa"/>
          </w:tcPr>
          <w:p w14:paraId="623CC2C1" w14:textId="77777777" w:rsidR="00EA349D" w:rsidRDefault="00EA349D" w:rsidP="00B602A5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*Phonics- </w:t>
            </w:r>
            <w:r w:rsidR="00197F86">
              <w:rPr>
                <w:rFonts w:cs="Calibri"/>
              </w:rPr>
              <w:t>Phase 1</w:t>
            </w:r>
          </w:p>
          <w:p w14:paraId="21E43DE5" w14:textId="77777777" w:rsidR="00197F86" w:rsidRPr="00104041" w:rsidRDefault="00197F86" w:rsidP="00B602A5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</w:rPr>
              <w:t xml:space="preserve">                  Phase 2</w:t>
            </w:r>
          </w:p>
        </w:tc>
        <w:tc>
          <w:tcPr>
            <w:tcW w:w="2644" w:type="dxa"/>
          </w:tcPr>
          <w:p w14:paraId="7EA9EAFD" w14:textId="77777777" w:rsidR="00071EA9" w:rsidRDefault="00EA349D" w:rsidP="00071EA9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*Phonics- </w:t>
            </w:r>
            <w:r w:rsidR="00071EA9">
              <w:rPr>
                <w:rFonts w:cs="Calibri"/>
              </w:rPr>
              <w:t>Phase 1</w:t>
            </w:r>
          </w:p>
          <w:p w14:paraId="7C7C399E" w14:textId="77777777" w:rsidR="00EA349D" w:rsidRPr="00104041" w:rsidRDefault="00071EA9" w:rsidP="00071EA9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</w:rPr>
              <w:t xml:space="preserve">                  Phase 2</w:t>
            </w:r>
          </w:p>
        </w:tc>
        <w:tc>
          <w:tcPr>
            <w:tcW w:w="2644" w:type="dxa"/>
          </w:tcPr>
          <w:p w14:paraId="2F8C352A" w14:textId="77777777" w:rsidR="00071EA9" w:rsidRDefault="00EA349D" w:rsidP="00071EA9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*Phonics- </w:t>
            </w:r>
            <w:r w:rsidR="00071EA9">
              <w:rPr>
                <w:rFonts w:cs="Calibri"/>
              </w:rPr>
              <w:t>Phase 1</w:t>
            </w:r>
          </w:p>
          <w:p w14:paraId="17D6BD0B" w14:textId="77777777" w:rsidR="00EA349D" w:rsidRPr="00104041" w:rsidRDefault="00071EA9" w:rsidP="00071EA9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</w:rPr>
              <w:t xml:space="preserve">                  Phase 2</w:t>
            </w:r>
          </w:p>
        </w:tc>
        <w:tc>
          <w:tcPr>
            <w:tcW w:w="2644" w:type="dxa"/>
          </w:tcPr>
          <w:p w14:paraId="08A37939" w14:textId="77777777" w:rsidR="00071EA9" w:rsidRDefault="00EA349D" w:rsidP="00071EA9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*Phonics- </w:t>
            </w:r>
            <w:r w:rsidR="00071EA9">
              <w:rPr>
                <w:rFonts w:cs="Calibri"/>
              </w:rPr>
              <w:t>Phase 1</w:t>
            </w:r>
          </w:p>
          <w:p w14:paraId="246AC699" w14:textId="77777777" w:rsidR="00EA349D" w:rsidRPr="00104041" w:rsidRDefault="00071EA9" w:rsidP="00071E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Phase 2</w:t>
            </w:r>
          </w:p>
          <w:p w14:paraId="110FFD37" w14:textId="77777777" w:rsidR="00EA349D" w:rsidRPr="00104041" w:rsidRDefault="00EA349D" w:rsidP="00B602A5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2644" w:type="dxa"/>
          </w:tcPr>
          <w:p w14:paraId="6A54B84A" w14:textId="77777777" w:rsidR="00071EA9" w:rsidRDefault="00780D4C" w:rsidP="00071EA9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*Phonics- </w:t>
            </w:r>
            <w:r w:rsidR="00071EA9">
              <w:rPr>
                <w:rFonts w:cs="Calibri"/>
              </w:rPr>
              <w:t>Phase 1</w:t>
            </w:r>
          </w:p>
          <w:p w14:paraId="581FA96B" w14:textId="77777777" w:rsidR="00780D4C" w:rsidRPr="00104041" w:rsidRDefault="00071EA9" w:rsidP="00071E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Phase 2</w:t>
            </w:r>
          </w:p>
          <w:p w14:paraId="6B699379" w14:textId="77777777" w:rsidR="00EA349D" w:rsidRPr="002E6054" w:rsidRDefault="00EA349D" w:rsidP="004B6C3F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2644" w:type="dxa"/>
          </w:tcPr>
          <w:p w14:paraId="54C6F2DE" w14:textId="77777777" w:rsidR="00600017" w:rsidRDefault="00600017" w:rsidP="0060001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Pr="00104041">
              <w:rPr>
                <w:rFonts w:cs="Calibri"/>
              </w:rPr>
              <w:t xml:space="preserve">Phonics- </w:t>
            </w:r>
            <w:r>
              <w:rPr>
                <w:rFonts w:cs="Calibri"/>
              </w:rPr>
              <w:t>Phase 1</w:t>
            </w:r>
          </w:p>
          <w:p w14:paraId="2FB9CC46" w14:textId="77777777" w:rsidR="00600017" w:rsidRPr="00104041" w:rsidRDefault="00600017" w:rsidP="0060001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Phase 2</w:t>
            </w:r>
          </w:p>
          <w:p w14:paraId="3FE9F23F" w14:textId="77777777" w:rsidR="00EA349D" w:rsidRPr="00104041" w:rsidRDefault="00EA349D" w:rsidP="00B602A5">
            <w:pPr>
              <w:spacing w:after="0" w:line="240" w:lineRule="auto"/>
              <w:rPr>
                <w:rFonts w:cs="Calibri"/>
              </w:rPr>
            </w:pPr>
          </w:p>
        </w:tc>
      </w:tr>
      <w:tr w:rsidR="00B602A5" w:rsidRPr="00104041" w14:paraId="361F2393" w14:textId="77777777" w:rsidTr="54774A31">
        <w:tc>
          <w:tcPr>
            <w:tcW w:w="15863" w:type="dxa"/>
            <w:gridSpan w:val="6"/>
          </w:tcPr>
          <w:p w14:paraId="43213C69" w14:textId="77777777" w:rsidR="00B602A5" w:rsidRPr="00104041" w:rsidRDefault="00B602A5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>Mathematics</w:t>
            </w:r>
          </w:p>
        </w:tc>
      </w:tr>
      <w:tr w:rsidR="000A4DD4" w:rsidRPr="00104041" w14:paraId="070F75A1" w14:textId="77777777" w:rsidTr="54774A31">
        <w:trPr>
          <w:trHeight w:val="236"/>
        </w:trPr>
        <w:tc>
          <w:tcPr>
            <w:tcW w:w="2643" w:type="dxa"/>
          </w:tcPr>
          <w:p w14:paraId="22C74B35" w14:textId="77777777"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*Settling in and baseline</w:t>
            </w:r>
          </w:p>
          <w:p w14:paraId="5A605502" w14:textId="77777777" w:rsidR="000A4DD4" w:rsidRDefault="009715C1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*Colours</w:t>
            </w:r>
          </w:p>
          <w:p w14:paraId="39D1138F" w14:textId="77777777" w:rsidR="009715C1" w:rsidRDefault="009715C1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*Matching</w:t>
            </w:r>
          </w:p>
          <w:p w14:paraId="63AAC197" w14:textId="77777777" w:rsidR="009715C1" w:rsidRPr="00104041" w:rsidRDefault="009715C1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*sorting</w:t>
            </w:r>
          </w:p>
        </w:tc>
        <w:tc>
          <w:tcPr>
            <w:tcW w:w="2644" w:type="dxa"/>
          </w:tcPr>
          <w:p w14:paraId="5F8AD1D2" w14:textId="77777777" w:rsidR="000A4DD4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9715C1">
              <w:rPr>
                <w:rFonts w:cs="Calibri"/>
              </w:rPr>
              <w:t>Numbers 1 &amp; 2</w:t>
            </w:r>
          </w:p>
          <w:p w14:paraId="32F79CDF" w14:textId="77777777" w:rsidR="009715C1" w:rsidRDefault="009715C1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*Pattern</w:t>
            </w:r>
          </w:p>
          <w:p w14:paraId="1F72F646" w14:textId="77777777" w:rsidR="009715C1" w:rsidRPr="00104041" w:rsidRDefault="009715C1" w:rsidP="008523E4">
            <w:pPr>
              <w:spacing w:after="0" w:line="240" w:lineRule="auto"/>
              <w:rPr>
                <w:rFonts w:cs="Calibri"/>
              </w:rPr>
            </w:pPr>
          </w:p>
          <w:p w14:paraId="08CE6F91" w14:textId="77777777"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3F062F71" w14:textId="77777777" w:rsidR="000A4DD4" w:rsidRPr="00104041" w:rsidRDefault="009715C1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*Numbers 1-5</w:t>
            </w:r>
          </w:p>
          <w:p w14:paraId="61CDCEAD" w14:textId="77777777"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6A833F4C" w14:textId="77777777" w:rsidR="000A4DD4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9715C1">
              <w:rPr>
                <w:rFonts w:cs="Calibri"/>
              </w:rPr>
              <w:t>Number 6</w:t>
            </w:r>
          </w:p>
          <w:p w14:paraId="34463742" w14:textId="77777777" w:rsidR="009715C1" w:rsidRDefault="009715C1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*Height &amp; Length</w:t>
            </w:r>
          </w:p>
          <w:p w14:paraId="0646202A" w14:textId="77777777" w:rsidR="009715C1" w:rsidRDefault="009715C1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*Mass</w:t>
            </w:r>
          </w:p>
          <w:p w14:paraId="4B897082" w14:textId="77777777" w:rsidR="009715C1" w:rsidRPr="00104041" w:rsidRDefault="009715C1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*Capacity</w:t>
            </w:r>
          </w:p>
        </w:tc>
        <w:tc>
          <w:tcPr>
            <w:tcW w:w="2644" w:type="dxa"/>
          </w:tcPr>
          <w:p w14:paraId="26C084DF" w14:textId="77777777" w:rsidR="000A4DD4" w:rsidRDefault="000A4DD4" w:rsidP="00B6451C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9715C1">
              <w:rPr>
                <w:rFonts w:cs="Calibri"/>
              </w:rPr>
              <w:t>More Than / Fewer Than</w:t>
            </w:r>
          </w:p>
          <w:p w14:paraId="33162F0C" w14:textId="77777777" w:rsidR="000A4DD4" w:rsidRDefault="009715C1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*One More</w:t>
            </w:r>
          </w:p>
          <w:p w14:paraId="57B01278" w14:textId="77777777" w:rsidR="009715C1" w:rsidRDefault="009715C1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*One Less</w:t>
            </w:r>
          </w:p>
          <w:p w14:paraId="40927450" w14:textId="77777777" w:rsidR="009715C1" w:rsidRDefault="009715C1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*Shape 2D</w:t>
            </w:r>
          </w:p>
          <w:p w14:paraId="6149B865" w14:textId="77777777" w:rsidR="009715C1" w:rsidRDefault="009715C1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Revisit Pattern</w:t>
            </w:r>
          </w:p>
          <w:p w14:paraId="736FBFF3" w14:textId="77777777" w:rsidR="009715C1" w:rsidRDefault="009715C1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*Shape 3D</w:t>
            </w:r>
          </w:p>
          <w:p w14:paraId="6BB9E253" w14:textId="77777777" w:rsidR="000A4DD4" w:rsidRDefault="000A4DD4" w:rsidP="00B6451C">
            <w:pPr>
              <w:spacing w:after="0" w:line="240" w:lineRule="auto"/>
              <w:rPr>
                <w:rFonts w:cs="Calibri"/>
              </w:rPr>
            </w:pPr>
          </w:p>
          <w:p w14:paraId="23DE523C" w14:textId="77777777" w:rsidR="000A4DD4" w:rsidRDefault="000A4DD4" w:rsidP="00B6451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7AE89D80" w14:textId="77777777" w:rsidR="000A4DD4" w:rsidRDefault="009715C1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*Number Composition</w:t>
            </w:r>
          </w:p>
          <w:p w14:paraId="3F8B42C0" w14:textId="77777777" w:rsidR="009715C1" w:rsidRDefault="009715C1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*1-5 Revision</w:t>
            </w:r>
          </w:p>
          <w:p w14:paraId="15864110" w14:textId="77777777" w:rsidR="009715C1" w:rsidRDefault="009715C1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*Night and Day</w:t>
            </w:r>
          </w:p>
          <w:p w14:paraId="11BB6941" w14:textId="77777777" w:rsidR="009715C1" w:rsidRDefault="009715C1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*Ordering Events</w:t>
            </w:r>
          </w:p>
          <w:p w14:paraId="79112DA0" w14:textId="77777777" w:rsidR="009715C1" w:rsidRDefault="009715C1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*Positional Language</w:t>
            </w:r>
          </w:p>
          <w:p w14:paraId="52E56223" w14:textId="77777777" w:rsidR="000A4DD4" w:rsidRDefault="000A4DD4" w:rsidP="00B6451C">
            <w:pPr>
              <w:spacing w:after="0" w:line="240" w:lineRule="auto"/>
              <w:rPr>
                <w:rFonts w:cs="Calibri"/>
              </w:rPr>
            </w:pPr>
          </w:p>
          <w:p w14:paraId="07547A01" w14:textId="77777777" w:rsidR="000A4DD4" w:rsidRPr="00104041" w:rsidRDefault="000A4DD4" w:rsidP="001368E0">
            <w:pPr>
              <w:spacing w:after="0" w:line="240" w:lineRule="auto"/>
              <w:rPr>
                <w:rFonts w:cs="Calibri"/>
              </w:rPr>
            </w:pPr>
          </w:p>
        </w:tc>
      </w:tr>
      <w:tr w:rsidR="005C44DA" w:rsidRPr="00104041" w14:paraId="046BA69E" w14:textId="77777777" w:rsidTr="54774A31">
        <w:tc>
          <w:tcPr>
            <w:tcW w:w="15863" w:type="dxa"/>
            <w:gridSpan w:val="6"/>
          </w:tcPr>
          <w:p w14:paraId="19048B22" w14:textId="77777777" w:rsidR="005C44DA" w:rsidRPr="00104041" w:rsidRDefault="005C44DA" w:rsidP="005C44DA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>Understanding of the World</w:t>
            </w:r>
          </w:p>
        </w:tc>
      </w:tr>
      <w:tr w:rsidR="0084624D" w:rsidRPr="00104041" w14:paraId="698E6099" w14:textId="77777777" w:rsidTr="54774A31">
        <w:tc>
          <w:tcPr>
            <w:tcW w:w="15863" w:type="dxa"/>
            <w:gridSpan w:val="6"/>
          </w:tcPr>
          <w:p w14:paraId="54063340" w14:textId="77777777" w:rsidR="0084624D" w:rsidRPr="00104041" w:rsidRDefault="0084624D" w:rsidP="005C44DA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Celebrations </w:t>
            </w:r>
          </w:p>
        </w:tc>
      </w:tr>
      <w:tr w:rsidR="00992BDD" w:rsidRPr="00104041" w14:paraId="2C0F14CC" w14:textId="77777777" w:rsidTr="54774A31">
        <w:tc>
          <w:tcPr>
            <w:tcW w:w="2643" w:type="dxa"/>
          </w:tcPr>
          <w:p w14:paraId="09FFD3AC" w14:textId="77777777" w:rsidR="004C35C3" w:rsidRDefault="00FE2F76" w:rsidP="00FE2F76">
            <w:pPr>
              <w:spacing w:after="0" w:line="240" w:lineRule="auto"/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</w:pPr>
            <w:proofErr w:type="gramStart"/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lastRenderedPageBreak/>
              <w:t>Autumn</w:t>
            </w:r>
            <w:r w:rsidR="00992BDD"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t xml:space="preserve"> ,</w:t>
            </w:r>
            <w:proofErr w:type="gramEnd"/>
            <w:r w:rsidR="00992BDD"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t xml:space="preserve"> </w:t>
            </w:r>
          </w:p>
          <w:p w14:paraId="4C647B70" w14:textId="77777777" w:rsidR="00992BDD" w:rsidRPr="00104041" w:rsidRDefault="00992BDD" w:rsidP="00FE2F76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t xml:space="preserve">Harvest,  </w:t>
            </w:r>
          </w:p>
        </w:tc>
        <w:tc>
          <w:tcPr>
            <w:tcW w:w="2644" w:type="dxa"/>
          </w:tcPr>
          <w:p w14:paraId="057C3B32" w14:textId="77777777" w:rsidR="004C35C3" w:rsidRDefault="00FE2F76" w:rsidP="00CB3D08">
            <w:pPr>
              <w:spacing w:after="0" w:line="240" w:lineRule="auto"/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</w:pPr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t>Christmas,</w:t>
            </w:r>
          </w:p>
          <w:p w14:paraId="2994975F" w14:textId="77777777" w:rsidR="004C35C3" w:rsidRDefault="00FE2F76" w:rsidP="00CB3D08">
            <w:pPr>
              <w:spacing w:after="0" w:line="240" w:lineRule="auto"/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</w:pPr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t xml:space="preserve"> Diwali, </w:t>
            </w:r>
          </w:p>
          <w:p w14:paraId="03EE6A6B" w14:textId="77777777" w:rsidR="004C35C3" w:rsidRDefault="00FE2F76" w:rsidP="00CB3D08">
            <w:pPr>
              <w:spacing w:after="0" w:line="240" w:lineRule="auto"/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</w:pPr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t xml:space="preserve">bonfire night, </w:t>
            </w:r>
          </w:p>
          <w:p w14:paraId="44FF0DDD" w14:textId="77777777" w:rsidR="00992BDD" w:rsidRPr="00CB3D08" w:rsidRDefault="00FE2F76" w:rsidP="00CB3D08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t>Remembrance Day. </w:t>
            </w:r>
            <w:r>
              <w:rPr>
                <w:rStyle w:val="eop"/>
                <w:rFonts w:cs="Calibri"/>
                <w:color w:val="000000"/>
                <w:sz w:val="20"/>
                <w:szCs w:val="20"/>
                <w:shd w:val="clear" w:color="auto" w:fill="E7E6E6"/>
              </w:rPr>
              <w:t> </w:t>
            </w:r>
          </w:p>
        </w:tc>
        <w:tc>
          <w:tcPr>
            <w:tcW w:w="2644" w:type="dxa"/>
          </w:tcPr>
          <w:p w14:paraId="062F0416" w14:textId="77777777" w:rsidR="00D559B5" w:rsidRDefault="00992BDD" w:rsidP="00D55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 w:cs="Calibri"/>
                <w:sz w:val="20"/>
                <w:szCs w:val="20"/>
              </w:rPr>
            </w:pPr>
            <w:r>
              <w:rPr>
                <w:rStyle w:val="normaltextrun"/>
                <w:rFonts w:eastAsia="Calibri" w:cs="Calibri"/>
                <w:sz w:val="20"/>
                <w:szCs w:val="20"/>
              </w:rPr>
              <w:t xml:space="preserve">Chinese New Year, </w:t>
            </w:r>
          </w:p>
          <w:p w14:paraId="521D4BCF" w14:textId="77777777" w:rsidR="004C35C3" w:rsidRPr="004C35C3" w:rsidRDefault="004C35C3" w:rsidP="00D55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="Calibri" w:cs="Calibri"/>
                <w:sz w:val="20"/>
                <w:szCs w:val="20"/>
              </w:rPr>
              <w:t>Pancake day</w:t>
            </w:r>
            <w:r>
              <w:rPr>
                <w:rStyle w:val="eop"/>
                <w:rFonts w:ascii="Calibri" w:eastAsia="Calibri" w:hAnsi="Calibri" w:cs="Calibri"/>
                <w:sz w:val="20"/>
                <w:szCs w:val="20"/>
              </w:rPr>
              <w:t> </w:t>
            </w:r>
          </w:p>
          <w:p w14:paraId="5F302FBE" w14:textId="77777777" w:rsidR="00992BDD" w:rsidRDefault="00B6451C" w:rsidP="008462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Safer Internet Day</w:t>
            </w:r>
          </w:p>
          <w:p w14:paraId="6E7BEAA2" w14:textId="77777777" w:rsidR="00992BDD" w:rsidRDefault="00992BDD" w:rsidP="008462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="Calibri" w:hAnsi="Calibri" w:cs="Calibri"/>
                <w:sz w:val="20"/>
                <w:szCs w:val="20"/>
              </w:rPr>
              <w:t> </w:t>
            </w:r>
          </w:p>
          <w:p w14:paraId="63E4A9CD" w14:textId="77777777" w:rsidR="00992BDD" w:rsidRDefault="00992BDD" w:rsidP="008462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="Calibri" w:hAnsi="Calibri" w:cs="Calibri"/>
                <w:sz w:val="20"/>
                <w:szCs w:val="20"/>
              </w:rPr>
              <w:t> </w:t>
            </w:r>
          </w:p>
          <w:p w14:paraId="5043CB0F" w14:textId="77777777" w:rsidR="00992BDD" w:rsidRPr="00CB3D08" w:rsidRDefault="00992BDD" w:rsidP="008462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cs="Calibri"/>
                <w:u w:val="single"/>
              </w:rPr>
            </w:pPr>
          </w:p>
        </w:tc>
        <w:tc>
          <w:tcPr>
            <w:tcW w:w="2644" w:type="dxa"/>
          </w:tcPr>
          <w:p w14:paraId="2F575794" w14:textId="77777777" w:rsidR="004C35C3" w:rsidRDefault="00D559B5" w:rsidP="00D55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 w:cs="Calibri"/>
                <w:sz w:val="20"/>
                <w:szCs w:val="20"/>
              </w:rPr>
            </w:pPr>
            <w:r>
              <w:rPr>
                <w:rStyle w:val="normaltextrun"/>
                <w:rFonts w:eastAsia="Calibri" w:cs="Calibri"/>
                <w:sz w:val="20"/>
                <w:szCs w:val="20"/>
              </w:rPr>
              <w:t>Easter,</w:t>
            </w:r>
          </w:p>
          <w:p w14:paraId="5C1B8F85" w14:textId="77777777" w:rsidR="004C35C3" w:rsidRDefault="00D559B5" w:rsidP="00D55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 w:cs="Calibri"/>
                <w:sz w:val="20"/>
                <w:szCs w:val="20"/>
              </w:rPr>
            </w:pPr>
            <w:r>
              <w:rPr>
                <w:rStyle w:val="normaltextrun"/>
                <w:rFonts w:eastAsia="Calibri" w:cs="Calibri"/>
                <w:sz w:val="20"/>
                <w:szCs w:val="20"/>
              </w:rPr>
              <w:t xml:space="preserve"> </w:t>
            </w:r>
            <w:r w:rsidR="00AC1713">
              <w:rPr>
                <w:rStyle w:val="normaltextrun"/>
                <w:rFonts w:eastAsia="Calibri" w:cs="Calibri"/>
                <w:sz w:val="20"/>
                <w:szCs w:val="20"/>
              </w:rPr>
              <w:t xml:space="preserve">Spring, </w:t>
            </w:r>
          </w:p>
          <w:p w14:paraId="0749C5D6" w14:textId="77777777" w:rsidR="00992BDD" w:rsidRDefault="00D559B5" w:rsidP="00D55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eastAsia="Calibri" w:cs="Calibri"/>
                <w:sz w:val="20"/>
                <w:szCs w:val="20"/>
              </w:rPr>
              <w:t>Mothers day</w:t>
            </w:r>
            <w:proofErr w:type="spellEnd"/>
          </w:p>
          <w:p w14:paraId="23CACDAF" w14:textId="77777777" w:rsidR="00992BDD" w:rsidRDefault="00B6451C" w:rsidP="00D55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World Book Day</w:t>
            </w:r>
          </w:p>
          <w:p w14:paraId="0F5ABC57" w14:textId="77777777" w:rsidR="004C35C3" w:rsidRDefault="004C35C3" w:rsidP="00D55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Global Christianity Day</w:t>
            </w:r>
          </w:p>
          <w:p w14:paraId="07459315" w14:textId="77777777" w:rsidR="00992BDD" w:rsidRPr="008D7D37" w:rsidRDefault="00992BDD" w:rsidP="008D7D37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2644" w:type="dxa"/>
          </w:tcPr>
          <w:p w14:paraId="349149CC" w14:textId="77777777" w:rsidR="00992BDD" w:rsidRPr="00B6451C" w:rsidRDefault="00992BDD" w:rsidP="0084624D">
            <w:pPr>
              <w:spacing w:after="0" w:line="240" w:lineRule="auto"/>
              <w:rPr>
                <w:rFonts w:cs="Calibri"/>
              </w:rPr>
            </w:pPr>
            <w:r w:rsidRPr="00B6451C">
              <w:rPr>
                <w:rFonts w:cs="Calibri"/>
              </w:rPr>
              <w:t>Health Eating week  </w:t>
            </w:r>
          </w:p>
          <w:p w14:paraId="6537F28F" w14:textId="77777777" w:rsidR="00992BDD" w:rsidRPr="0084624D" w:rsidRDefault="00992BDD" w:rsidP="0084624D">
            <w:pPr>
              <w:spacing w:after="0" w:line="240" w:lineRule="auto"/>
              <w:rPr>
                <w:rFonts w:cs="Calibri"/>
                <w:u w:val="single"/>
              </w:rPr>
            </w:pPr>
          </w:p>
          <w:p w14:paraId="4F6584BE" w14:textId="77777777" w:rsidR="00992BDD" w:rsidRPr="0084624D" w:rsidRDefault="00992BDD" w:rsidP="0084624D">
            <w:pPr>
              <w:spacing w:after="0" w:line="240" w:lineRule="auto"/>
              <w:rPr>
                <w:rFonts w:cs="Calibri"/>
                <w:u w:val="single"/>
              </w:rPr>
            </w:pPr>
            <w:r w:rsidRPr="0084624D">
              <w:rPr>
                <w:rFonts w:cs="Calibri"/>
                <w:u w:val="single"/>
              </w:rPr>
              <w:t> </w:t>
            </w:r>
          </w:p>
        </w:tc>
        <w:tc>
          <w:tcPr>
            <w:tcW w:w="2644" w:type="dxa"/>
          </w:tcPr>
          <w:p w14:paraId="59D1E320" w14:textId="77777777" w:rsidR="00B6451C" w:rsidRPr="00B6451C" w:rsidRDefault="00B6451C" w:rsidP="00B6451C">
            <w:pPr>
              <w:spacing w:after="0" w:line="240" w:lineRule="auto"/>
              <w:rPr>
                <w:rFonts w:cs="Calibri"/>
              </w:rPr>
            </w:pPr>
            <w:r w:rsidRPr="00B6451C">
              <w:rPr>
                <w:rFonts w:cs="Calibri"/>
              </w:rPr>
              <w:t>Sports day.  </w:t>
            </w:r>
          </w:p>
          <w:p w14:paraId="6DFB9E20" w14:textId="77777777" w:rsidR="00992BDD" w:rsidRPr="008D7D37" w:rsidRDefault="00992BDD" w:rsidP="00B6451C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992BDD" w:rsidRPr="00104041" w14:paraId="26F9390F" w14:textId="77777777" w:rsidTr="54774A31">
        <w:tc>
          <w:tcPr>
            <w:tcW w:w="2643" w:type="dxa"/>
          </w:tcPr>
          <w:p w14:paraId="37A60A48" w14:textId="77777777" w:rsidR="00992BDD" w:rsidRPr="00104041" w:rsidRDefault="00850458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*What makes me special</w:t>
            </w:r>
          </w:p>
          <w:p w14:paraId="52837B04" w14:textId="77777777" w:rsidR="00992BDD" w:rsidRDefault="00850458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*My family</w:t>
            </w:r>
          </w:p>
          <w:p w14:paraId="46EF5948" w14:textId="77777777" w:rsidR="006C6E5E" w:rsidRPr="00104041" w:rsidRDefault="006C6E5E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*What is special to me</w:t>
            </w:r>
          </w:p>
          <w:p w14:paraId="111849E9" w14:textId="77777777" w:rsidR="00992BDD" w:rsidRPr="00104041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*Why do we celebrate Harvest?</w:t>
            </w:r>
          </w:p>
          <w:p w14:paraId="54482AA6" w14:textId="77777777" w:rsidR="00992BDD" w:rsidRPr="00104041" w:rsidRDefault="00850458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*Signs of Autumn</w:t>
            </w:r>
          </w:p>
          <w:p w14:paraId="70DF9E56" w14:textId="77777777" w:rsidR="0043649E" w:rsidRDefault="0043649E" w:rsidP="005C44DA">
            <w:pPr>
              <w:spacing w:after="0" w:line="240" w:lineRule="auto"/>
              <w:rPr>
                <w:rFonts w:cs="Calibri"/>
                <w:u w:val="single"/>
              </w:rPr>
            </w:pPr>
          </w:p>
          <w:p w14:paraId="44E871BC" w14:textId="77777777" w:rsidR="0043649E" w:rsidRDefault="0043649E" w:rsidP="005C44DA">
            <w:pPr>
              <w:spacing w:after="0" w:line="240" w:lineRule="auto"/>
              <w:rPr>
                <w:rFonts w:cs="Calibri"/>
                <w:u w:val="single"/>
              </w:rPr>
            </w:pPr>
          </w:p>
          <w:p w14:paraId="144A5D23" w14:textId="77777777" w:rsidR="00992BDD" w:rsidRPr="00104041" w:rsidRDefault="00992BDD" w:rsidP="006E44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12F56779" w14:textId="77777777" w:rsidR="000228DA" w:rsidRDefault="00992BDD" w:rsidP="00CB3D08">
            <w:pPr>
              <w:spacing w:after="0" w:line="240" w:lineRule="auto"/>
              <w:rPr>
                <w:rFonts w:cs="Calibri"/>
              </w:rPr>
            </w:pPr>
            <w:r w:rsidRPr="00CB3D08">
              <w:rPr>
                <w:rFonts w:cs="Calibri"/>
              </w:rPr>
              <w:t>*</w:t>
            </w:r>
            <w:r w:rsidR="000228DA">
              <w:rPr>
                <w:rFonts w:cs="Calibri"/>
              </w:rPr>
              <w:t xml:space="preserve">How </w:t>
            </w:r>
            <w:r>
              <w:rPr>
                <w:rFonts w:cs="Calibri"/>
              </w:rPr>
              <w:t>do we celebrate Bonfire Night?</w:t>
            </w:r>
          </w:p>
          <w:p w14:paraId="55B5AB92" w14:textId="77777777" w:rsidR="00992BDD" w:rsidRDefault="000228DA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*How do we keep ourselves and animals safe at Bonfire Night?</w:t>
            </w:r>
            <w:r w:rsidR="00992BDD">
              <w:rPr>
                <w:rFonts w:cs="Calibri"/>
              </w:rPr>
              <w:br/>
              <w:t xml:space="preserve">*Firefighter Visit. </w:t>
            </w:r>
          </w:p>
          <w:p w14:paraId="5870453E" w14:textId="77777777" w:rsidR="000228DA" w:rsidRDefault="000228DA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*How do Hindu people celebrate Diwali</w:t>
            </w:r>
          </w:p>
          <w:p w14:paraId="061BE073" w14:textId="77777777" w:rsidR="000228DA" w:rsidRDefault="000228DA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*Why do we celebrate Remembrance Day?</w:t>
            </w:r>
          </w:p>
          <w:p w14:paraId="75C62A24" w14:textId="77777777" w:rsidR="000228DA" w:rsidRPr="00CB3D08" w:rsidRDefault="000228DA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*Why is Christmas a special celebration for Christians?</w:t>
            </w:r>
          </w:p>
          <w:p w14:paraId="738610EB" w14:textId="77777777" w:rsidR="00992BDD" w:rsidRPr="00104041" w:rsidRDefault="00992BDD" w:rsidP="006E44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4040F0DA" w14:textId="77777777" w:rsidR="00992BDD" w:rsidRDefault="00992BDD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*Chinese New Year- how is it celebrated. </w:t>
            </w:r>
          </w:p>
          <w:p w14:paraId="65605CD4" w14:textId="77777777" w:rsidR="0088170E" w:rsidRDefault="0088170E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*Taking care of the environment</w:t>
            </w:r>
          </w:p>
          <w:p w14:paraId="136410D0" w14:textId="77777777" w:rsidR="0088170E" w:rsidRDefault="004C35C3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*The life cycle of a Bulb</w:t>
            </w:r>
          </w:p>
          <w:p w14:paraId="0734EC94" w14:textId="77777777" w:rsidR="004C35C3" w:rsidRDefault="004C35C3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*How do bulbs grow</w:t>
            </w:r>
          </w:p>
          <w:p w14:paraId="637805D2" w14:textId="77777777" w:rsidR="00992BDD" w:rsidRPr="00CB3D08" w:rsidRDefault="00992BDD" w:rsidP="00CB3D08">
            <w:pPr>
              <w:spacing w:after="0" w:line="240" w:lineRule="auto"/>
              <w:rPr>
                <w:rFonts w:cs="Calibri"/>
              </w:rPr>
            </w:pPr>
          </w:p>
          <w:p w14:paraId="463F29E8" w14:textId="77777777" w:rsidR="00992BDD" w:rsidRPr="00104041" w:rsidRDefault="00992BDD" w:rsidP="006E44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14:paraId="0B048539" w14:textId="77777777" w:rsidR="00992BDD" w:rsidRDefault="0088170E" w:rsidP="006E44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*Changes in materials</w:t>
            </w:r>
          </w:p>
          <w:p w14:paraId="5E5511CA" w14:textId="77777777" w:rsidR="0088170E" w:rsidRDefault="0088170E" w:rsidP="006E44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*Exploring natural materials</w:t>
            </w:r>
          </w:p>
          <w:p w14:paraId="1E5E265A" w14:textId="77777777" w:rsidR="004C35C3" w:rsidRDefault="004C35C3" w:rsidP="006E44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*Life cycle of a seed</w:t>
            </w:r>
          </w:p>
          <w:p w14:paraId="4776DEA4" w14:textId="77777777" w:rsidR="004C35C3" w:rsidRDefault="004C35C3" w:rsidP="006E44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How do seeds grow</w:t>
            </w:r>
          </w:p>
          <w:p w14:paraId="3F00DC69" w14:textId="6AEA82C9" w:rsidR="004C35C3" w:rsidRPr="00104041" w:rsidRDefault="004C35C3" w:rsidP="006E4494">
            <w:pPr>
              <w:spacing w:after="0" w:line="240" w:lineRule="auto"/>
              <w:rPr>
                <w:rFonts w:cs="Calibri"/>
              </w:rPr>
            </w:pPr>
            <w:r w:rsidRPr="54774A31">
              <w:rPr>
                <w:rFonts w:cs="Calibri"/>
              </w:rPr>
              <w:t xml:space="preserve">Van </w:t>
            </w:r>
            <w:r w:rsidR="196EEBC1" w:rsidRPr="54774A31">
              <w:rPr>
                <w:rFonts w:cs="Calibri"/>
              </w:rPr>
              <w:t>Gogh's</w:t>
            </w:r>
            <w:r w:rsidRPr="54774A31">
              <w:rPr>
                <w:rFonts w:cs="Calibri"/>
              </w:rPr>
              <w:t xml:space="preserve"> Sunflowers</w:t>
            </w:r>
          </w:p>
        </w:tc>
        <w:tc>
          <w:tcPr>
            <w:tcW w:w="2644" w:type="dxa"/>
          </w:tcPr>
          <w:p w14:paraId="7BAC0415" w14:textId="77777777" w:rsidR="00992BDD" w:rsidRDefault="00992BDD" w:rsidP="008D7D37">
            <w:pPr>
              <w:spacing w:after="0" w:line="240" w:lineRule="auto"/>
              <w:rPr>
                <w:rFonts w:cs="Calibri"/>
              </w:rPr>
            </w:pPr>
            <w:r w:rsidRPr="008D7D37">
              <w:rPr>
                <w:rFonts w:cs="Calibri"/>
              </w:rPr>
              <w:t>*</w:t>
            </w:r>
            <w:r w:rsidR="00B6451C">
              <w:rPr>
                <w:rFonts w:cs="Calibri"/>
              </w:rPr>
              <w:t>Exploring how things work</w:t>
            </w:r>
          </w:p>
          <w:p w14:paraId="2BED4E27" w14:textId="77777777" w:rsidR="00B6451C" w:rsidRDefault="00B6451C" w:rsidP="008D7D3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*Exploring different countries</w:t>
            </w:r>
          </w:p>
          <w:p w14:paraId="275EDD9D" w14:textId="77777777" w:rsidR="00B6451C" w:rsidRPr="00B6451C" w:rsidRDefault="00B6451C" w:rsidP="008D7D3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*Investigate different forces</w:t>
            </w:r>
          </w:p>
        </w:tc>
        <w:tc>
          <w:tcPr>
            <w:tcW w:w="2644" w:type="dxa"/>
          </w:tcPr>
          <w:p w14:paraId="7C10ED79" w14:textId="77777777" w:rsidR="00B6451C" w:rsidRDefault="00B6451C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*Exploring how things work</w:t>
            </w:r>
          </w:p>
          <w:p w14:paraId="6478CEAE" w14:textId="77777777" w:rsidR="00992BDD" w:rsidRDefault="00B6451C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*Exploring different countries</w:t>
            </w:r>
          </w:p>
          <w:p w14:paraId="3F326C18" w14:textId="77777777" w:rsidR="00B6451C" w:rsidRPr="00104041" w:rsidRDefault="00B6451C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Investigate different forces</w:t>
            </w:r>
          </w:p>
        </w:tc>
      </w:tr>
      <w:tr w:rsidR="005C44DA" w:rsidRPr="00104041" w14:paraId="11F49CA7" w14:textId="77777777" w:rsidTr="54774A31">
        <w:tc>
          <w:tcPr>
            <w:tcW w:w="15863" w:type="dxa"/>
            <w:gridSpan w:val="6"/>
          </w:tcPr>
          <w:p w14:paraId="2C4836F5" w14:textId="77777777" w:rsidR="005C44DA" w:rsidRPr="00104041" w:rsidRDefault="005C44DA" w:rsidP="005C44DA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>Expressive Arts and Design</w:t>
            </w:r>
          </w:p>
        </w:tc>
      </w:tr>
      <w:tr w:rsidR="00992BDD" w:rsidRPr="00104041" w14:paraId="6E707A7A" w14:textId="77777777" w:rsidTr="54774A31">
        <w:tc>
          <w:tcPr>
            <w:tcW w:w="2643" w:type="dxa"/>
          </w:tcPr>
          <w:p w14:paraId="73C4DAEF" w14:textId="77777777" w:rsidR="00992BDD" w:rsidRPr="00104041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*Painting portraits</w:t>
            </w:r>
          </w:p>
          <w:p w14:paraId="29F9EE1A" w14:textId="77777777" w:rsidR="00992BDD" w:rsidRPr="00104041" w:rsidRDefault="006C6E5E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*Painting favourite teddy bears</w:t>
            </w:r>
          </w:p>
          <w:p w14:paraId="1E15C4DE" w14:textId="77777777" w:rsidR="00992BDD" w:rsidRPr="00104041" w:rsidRDefault="006C6E5E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*Leaf printing</w:t>
            </w:r>
          </w:p>
          <w:p w14:paraId="604DD152" w14:textId="77777777" w:rsidR="00992BDD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*Autumn tree</w:t>
            </w:r>
            <w:r w:rsidR="006C6E5E">
              <w:rPr>
                <w:rFonts w:cs="Calibri"/>
              </w:rPr>
              <w:t xml:space="preserve"> finger</w:t>
            </w:r>
            <w:r w:rsidRPr="00104041">
              <w:rPr>
                <w:rFonts w:cs="Calibri"/>
              </w:rPr>
              <w:t xml:space="preserve"> painting.</w:t>
            </w:r>
          </w:p>
          <w:p w14:paraId="3B7B4B86" w14:textId="77777777" w:rsidR="00992BDD" w:rsidRDefault="00992BDD" w:rsidP="005C44DA">
            <w:pPr>
              <w:spacing w:after="0" w:line="240" w:lineRule="auto"/>
              <w:rPr>
                <w:rFonts w:cs="Calibri"/>
              </w:rPr>
            </w:pPr>
          </w:p>
          <w:p w14:paraId="2F993ABF" w14:textId="77777777" w:rsidR="006C6E5E" w:rsidRDefault="00992BDD" w:rsidP="005C44DA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14:paraId="38C93360" w14:textId="77777777" w:rsidR="00992BDD" w:rsidRPr="006C6E5E" w:rsidRDefault="006C6E5E" w:rsidP="005C44DA">
            <w:pPr>
              <w:spacing w:after="0" w:line="240" w:lineRule="auto"/>
              <w:rPr>
                <w:rFonts w:cs="Calibri"/>
              </w:rPr>
            </w:pPr>
            <w:r w:rsidRPr="006C6E5E">
              <w:rPr>
                <w:rFonts w:cs="Calibri"/>
              </w:rPr>
              <w:t>Sound Pots</w:t>
            </w:r>
          </w:p>
        </w:tc>
        <w:tc>
          <w:tcPr>
            <w:tcW w:w="2644" w:type="dxa"/>
          </w:tcPr>
          <w:p w14:paraId="12E029D9" w14:textId="77777777" w:rsidR="00992BDD" w:rsidRPr="00104041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*Firework</w:t>
            </w:r>
            <w:r w:rsidR="000228DA">
              <w:rPr>
                <w:rFonts w:cs="Calibri"/>
              </w:rPr>
              <w:t xml:space="preserve"> pictures</w:t>
            </w:r>
          </w:p>
          <w:p w14:paraId="5F8B6924" w14:textId="77777777" w:rsidR="00992BDD" w:rsidRPr="00104041" w:rsidRDefault="000228DA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*Salt Dough Diva Lamps</w:t>
            </w:r>
          </w:p>
          <w:p w14:paraId="1DB88F13" w14:textId="77777777" w:rsidR="00992BDD" w:rsidRPr="00104041" w:rsidRDefault="000228DA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*Painting Poppies</w:t>
            </w:r>
          </w:p>
          <w:p w14:paraId="455DC6F6" w14:textId="77777777" w:rsidR="00992BDD" w:rsidRPr="00104041" w:rsidRDefault="000228DA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*Fruit Printing</w:t>
            </w:r>
          </w:p>
          <w:p w14:paraId="7D9C8EF0" w14:textId="77777777" w:rsidR="00992BDD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*Christmas Crafts. </w:t>
            </w:r>
          </w:p>
          <w:p w14:paraId="3A0FF5F2" w14:textId="77777777" w:rsidR="00AC1713" w:rsidRDefault="00AC1713" w:rsidP="005C44DA">
            <w:pPr>
              <w:spacing w:after="0" w:line="240" w:lineRule="auto"/>
              <w:rPr>
                <w:rFonts w:cs="Calibri"/>
              </w:rPr>
            </w:pPr>
          </w:p>
          <w:p w14:paraId="2DD50A2D" w14:textId="77777777" w:rsidR="000228DA" w:rsidRDefault="00992BDD" w:rsidP="005C44DA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14:paraId="3B287A64" w14:textId="77777777" w:rsidR="000228DA" w:rsidRDefault="000228DA" w:rsidP="005C44DA">
            <w:pPr>
              <w:spacing w:after="0" w:line="240" w:lineRule="auto"/>
              <w:rPr>
                <w:rFonts w:cs="Calibri"/>
              </w:rPr>
            </w:pPr>
            <w:r w:rsidRPr="000228DA">
              <w:rPr>
                <w:rFonts w:cs="Calibri"/>
              </w:rPr>
              <w:t>Autumn Rhymes</w:t>
            </w:r>
          </w:p>
          <w:p w14:paraId="45E098E4" w14:textId="77777777" w:rsidR="000228DA" w:rsidRPr="000228DA" w:rsidRDefault="00014D3F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Christmas Songs</w:t>
            </w:r>
          </w:p>
        </w:tc>
        <w:tc>
          <w:tcPr>
            <w:tcW w:w="2644" w:type="dxa"/>
          </w:tcPr>
          <w:p w14:paraId="50E6297F" w14:textId="77777777" w:rsidR="00651E14" w:rsidRPr="00104041" w:rsidRDefault="00761296" w:rsidP="0EB39FF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651E14">
              <w:rPr>
                <w:rFonts w:cs="Calibri"/>
              </w:rPr>
              <w:t>Mixing colours to make winter pictures</w:t>
            </w:r>
          </w:p>
          <w:p w14:paraId="7D96C455" w14:textId="77777777" w:rsidR="00992BDD" w:rsidRPr="00104041" w:rsidRDefault="00761296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651E14">
              <w:rPr>
                <w:rFonts w:cs="Calibri"/>
              </w:rPr>
              <w:t>Joining materials t</w:t>
            </w:r>
            <w:r w:rsidR="004C35C3">
              <w:rPr>
                <w:rFonts w:cs="Calibri"/>
              </w:rPr>
              <w:t>ogether to make flowers</w:t>
            </w:r>
          </w:p>
          <w:p w14:paraId="26CCC992" w14:textId="77777777" w:rsidR="00992BDD" w:rsidRDefault="00761296" w:rsidP="0EB39FF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651E14">
              <w:rPr>
                <w:rFonts w:cs="Calibri"/>
              </w:rPr>
              <w:t>Chinese Dragons</w:t>
            </w:r>
          </w:p>
          <w:p w14:paraId="067DA449" w14:textId="77777777" w:rsidR="00651E14" w:rsidRDefault="00651E14" w:rsidP="0EB39FF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4C35C3">
              <w:rPr>
                <w:rFonts w:cs="Calibri"/>
              </w:rPr>
              <w:t>Painting flowers</w:t>
            </w:r>
          </w:p>
          <w:p w14:paraId="5630AD66" w14:textId="77777777" w:rsidR="00651E14" w:rsidRDefault="00651E14" w:rsidP="005C44DA">
            <w:pPr>
              <w:spacing w:after="0" w:line="240" w:lineRule="auto"/>
              <w:rPr>
                <w:rFonts w:cs="Calibri"/>
              </w:rPr>
            </w:pPr>
          </w:p>
          <w:p w14:paraId="1E3C105F" w14:textId="77777777" w:rsidR="00992BDD" w:rsidRDefault="00992BDD" w:rsidP="005C44DA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14:paraId="5808999D" w14:textId="77777777" w:rsidR="00992BDD" w:rsidRDefault="00651E14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control when playing musical instruments</w:t>
            </w:r>
          </w:p>
          <w:p w14:paraId="175E698A" w14:textId="77777777" w:rsidR="00651E14" w:rsidRDefault="00651E14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Creating own songs</w:t>
            </w:r>
          </w:p>
          <w:p w14:paraId="1994D8FC" w14:textId="77777777" w:rsidR="00651E14" w:rsidRDefault="00651E14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pitch when singing whole songs</w:t>
            </w:r>
          </w:p>
          <w:p w14:paraId="454CAC55" w14:textId="77777777" w:rsidR="00651E14" w:rsidRPr="00104041" w:rsidRDefault="00651E14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Moving to different types of music</w:t>
            </w:r>
          </w:p>
        </w:tc>
        <w:tc>
          <w:tcPr>
            <w:tcW w:w="2644" w:type="dxa"/>
          </w:tcPr>
          <w:p w14:paraId="7F8FEA70" w14:textId="77777777" w:rsidR="00761296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4C35C3">
              <w:rPr>
                <w:rFonts w:cs="Calibri"/>
              </w:rPr>
              <w:t>Painting Sunflowers</w:t>
            </w:r>
          </w:p>
          <w:p w14:paraId="61829076" w14:textId="77777777" w:rsidR="00992BDD" w:rsidRDefault="00992BDD" w:rsidP="005C44DA">
            <w:pPr>
              <w:spacing w:after="0" w:line="240" w:lineRule="auto"/>
              <w:rPr>
                <w:rFonts w:cs="Calibri"/>
              </w:rPr>
            </w:pPr>
          </w:p>
          <w:p w14:paraId="50734AB6" w14:textId="77777777" w:rsidR="00992BDD" w:rsidRDefault="00992BDD" w:rsidP="005C44DA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14:paraId="742B5122" w14:textId="77777777" w:rsidR="00651E14" w:rsidRDefault="00651E14" w:rsidP="00651E1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control when playing musical instruments</w:t>
            </w:r>
          </w:p>
          <w:p w14:paraId="2EC0BBF0" w14:textId="77777777" w:rsidR="00651E14" w:rsidRDefault="00651E14" w:rsidP="00651E1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Creating own songs</w:t>
            </w:r>
          </w:p>
          <w:p w14:paraId="58567092" w14:textId="77777777" w:rsidR="00992BDD" w:rsidRPr="00104041" w:rsidRDefault="00651E14" w:rsidP="00651E1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pitch when singing whole songs</w:t>
            </w:r>
          </w:p>
        </w:tc>
        <w:tc>
          <w:tcPr>
            <w:tcW w:w="2644" w:type="dxa"/>
          </w:tcPr>
          <w:p w14:paraId="5C7CB32D" w14:textId="77777777" w:rsidR="00992BDD" w:rsidRDefault="001368E0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*Model Making</w:t>
            </w:r>
          </w:p>
          <w:p w14:paraId="7CE4CC55" w14:textId="77777777" w:rsidR="001368E0" w:rsidRDefault="001368E0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*Painting different </w:t>
            </w:r>
            <w:proofErr w:type="spellStart"/>
            <w:r w:rsidR="00905EB2">
              <w:rPr>
                <w:rFonts w:cs="Calibri"/>
              </w:rPr>
              <w:t>Minibeasts</w:t>
            </w:r>
            <w:proofErr w:type="spellEnd"/>
          </w:p>
          <w:p w14:paraId="2BA226A1" w14:textId="77777777" w:rsidR="001368E0" w:rsidRDefault="001368E0" w:rsidP="005C44DA">
            <w:pPr>
              <w:spacing w:after="0" w:line="240" w:lineRule="auto"/>
              <w:rPr>
                <w:rFonts w:cs="Calibri"/>
              </w:rPr>
            </w:pPr>
          </w:p>
          <w:p w14:paraId="17AD93B2" w14:textId="77777777" w:rsidR="001368E0" w:rsidRDefault="001368E0" w:rsidP="005C44DA">
            <w:pPr>
              <w:spacing w:after="0" w:line="240" w:lineRule="auto"/>
              <w:rPr>
                <w:rFonts w:cs="Calibri"/>
              </w:rPr>
            </w:pPr>
          </w:p>
          <w:p w14:paraId="0DE4B5B7" w14:textId="77777777" w:rsidR="001368E0" w:rsidRDefault="001368E0" w:rsidP="005C44DA">
            <w:pPr>
              <w:spacing w:after="0" w:line="240" w:lineRule="auto"/>
              <w:rPr>
                <w:rFonts w:cs="Calibri"/>
              </w:rPr>
            </w:pPr>
          </w:p>
          <w:p w14:paraId="476088A2" w14:textId="77777777" w:rsidR="001368E0" w:rsidRDefault="001368E0" w:rsidP="001368E0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14:paraId="062F2F4A" w14:textId="77777777" w:rsidR="001368E0" w:rsidRDefault="001368E0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pitch when singing whole songs</w:t>
            </w:r>
          </w:p>
          <w:p w14:paraId="7DEF8A7C" w14:textId="5FAD7A95" w:rsidR="001368E0" w:rsidRDefault="001368E0" w:rsidP="005C44DA">
            <w:pPr>
              <w:spacing w:after="0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 xml:space="preserve">Learning new songs </w:t>
            </w:r>
          </w:p>
        </w:tc>
        <w:tc>
          <w:tcPr>
            <w:tcW w:w="2644" w:type="dxa"/>
          </w:tcPr>
          <w:p w14:paraId="0C85D0F3" w14:textId="77777777" w:rsidR="001368E0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Model Making</w:t>
            </w:r>
          </w:p>
          <w:p w14:paraId="517FCECD" w14:textId="77777777" w:rsidR="00992BDD" w:rsidRDefault="00905EB2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*Painting different </w:t>
            </w:r>
            <w:proofErr w:type="spellStart"/>
            <w:r>
              <w:rPr>
                <w:rFonts w:cs="Calibri"/>
              </w:rPr>
              <w:t>Minibeasts</w:t>
            </w:r>
            <w:proofErr w:type="spellEnd"/>
          </w:p>
          <w:p w14:paraId="66204FF1" w14:textId="77777777" w:rsidR="001368E0" w:rsidRDefault="001368E0" w:rsidP="005C44DA">
            <w:pPr>
              <w:spacing w:after="0" w:line="240" w:lineRule="auto"/>
              <w:rPr>
                <w:rFonts w:cs="Calibri"/>
                <w:u w:val="single"/>
              </w:rPr>
            </w:pPr>
          </w:p>
          <w:p w14:paraId="2DBF0D7D" w14:textId="77777777" w:rsidR="001368E0" w:rsidRDefault="001368E0" w:rsidP="005C44DA">
            <w:pPr>
              <w:spacing w:after="0" w:line="240" w:lineRule="auto"/>
              <w:rPr>
                <w:rFonts w:cs="Calibri"/>
                <w:u w:val="single"/>
              </w:rPr>
            </w:pPr>
          </w:p>
          <w:p w14:paraId="6B62F1B3" w14:textId="77777777" w:rsidR="001368E0" w:rsidRDefault="001368E0" w:rsidP="005C44DA">
            <w:pPr>
              <w:spacing w:after="0" w:line="240" w:lineRule="auto"/>
              <w:rPr>
                <w:rFonts w:cs="Calibri"/>
                <w:u w:val="single"/>
              </w:rPr>
            </w:pPr>
          </w:p>
          <w:p w14:paraId="7530DAE0" w14:textId="77777777" w:rsidR="00992BDD" w:rsidRDefault="00992BDD" w:rsidP="005C44DA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14:paraId="6EBFE6F1" w14:textId="77777777" w:rsidR="001368E0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pitch when singing whole songs</w:t>
            </w:r>
          </w:p>
          <w:p w14:paraId="5DB210CF" w14:textId="2226B47C" w:rsidR="00992BDD" w:rsidRPr="00104041" w:rsidRDefault="001368E0" w:rsidP="001368E0">
            <w:pPr>
              <w:spacing w:after="0" w:line="240" w:lineRule="auto"/>
              <w:rPr>
                <w:rFonts w:cs="Calibri"/>
              </w:rPr>
            </w:pPr>
            <w:r w:rsidRPr="65EF3A98">
              <w:rPr>
                <w:rFonts w:cs="Calibri"/>
              </w:rPr>
              <w:t>Learning new songs</w:t>
            </w:r>
          </w:p>
        </w:tc>
      </w:tr>
      <w:tr w:rsidR="005C44DA" w:rsidRPr="00104041" w14:paraId="2013046B" w14:textId="77777777" w:rsidTr="54774A31">
        <w:tc>
          <w:tcPr>
            <w:tcW w:w="15863" w:type="dxa"/>
            <w:gridSpan w:val="6"/>
          </w:tcPr>
          <w:p w14:paraId="712C8776" w14:textId="77777777" w:rsidR="005C44DA" w:rsidRPr="00104041" w:rsidRDefault="005C44DA" w:rsidP="005C44DA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 xml:space="preserve">Physical Development </w:t>
            </w:r>
          </w:p>
        </w:tc>
      </w:tr>
      <w:tr w:rsidR="00992BDD" w:rsidRPr="00104041" w14:paraId="670CAC25" w14:textId="77777777" w:rsidTr="54774A31">
        <w:tc>
          <w:tcPr>
            <w:tcW w:w="2643" w:type="dxa"/>
          </w:tcPr>
          <w:p w14:paraId="6A8EC847" w14:textId="77777777" w:rsidR="00992BDD" w:rsidRDefault="006C6E5E" w:rsidP="005C44D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lastRenderedPageBreak/>
              <w:t>Listening games</w:t>
            </w:r>
          </w:p>
          <w:p w14:paraId="57BE91D5" w14:textId="77777777" w:rsidR="006C6E5E" w:rsidRDefault="006C6E5E" w:rsidP="005C44D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Following instructions</w:t>
            </w:r>
          </w:p>
          <w:p w14:paraId="606171EA" w14:textId="77777777" w:rsidR="006C6E5E" w:rsidRDefault="006C6E5E" w:rsidP="005C44D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Ring games</w:t>
            </w:r>
          </w:p>
          <w:p w14:paraId="7DA99A0B" w14:textId="77777777" w:rsidR="006C6E5E" w:rsidRDefault="006C6E5E" w:rsidP="005C44D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14:paraId="0A62E285" w14:textId="77777777" w:rsidR="006C6E5E" w:rsidRPr="00104041" w:rsidRDefault="006C6E5E" w:rsidP="005C44D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Dough Gym</w:t>
            </w:r>
          </w:p>
        </w:tc>
        <w:tc>
          <w:tcPr>
            <w:tcW w:w="2644" w:type="dxa"/>
          </w:tcPr>
          <w:p w14:paraId="6CD64B73" w14:textId="77777777" w:rsidR="006C6E5E" w:rsidRDefault="006C6E5E" w:rsidP="006C6E5E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Listening games</w:t>
            </w:r>
          </w:p>
          <w:p w14:paraId="45A1A503" w14:textId="77777777" w:rsidR="006C6E5E" w:rsidRDefault="006C6E5E" w:rsidP="006C6E5E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Following instructions</w:t>
            </w:r>
          </w:p>
          <w:p w14:paraId="0B89A053" w14:textId="77777777" w:rsidR="00992BDD" w:rsidRDefault="006C6E5E" w:rsidP="006C6E5E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Ring games</w:t>
            </w:r>
          </w:p>
          <w:p w14:paraId="1D880AEF" w14:textId="77777777" w:rsidR="006C6E5E" w:rsidRDefault="006C6E5E" w:rsidP="006C6E5E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14:paraId="064C869F" w14:textId="77777777" w:rsidR="006C6E5E" w:rsidRPr="00104041" w:rsidRDefault="006C6E5E" w:rsidP="006C6E5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Dough Gym</w:t>
            </w:r>
          </w:p>
        </w:tc>
        <w:tc>
          <w:tcPr>
            <w:tcW w:w="2644" w:type="dxa"/>
          </w:tcPr>
          <w:p w14:paraId="472CB3BF" w14:textId="77777777" w:rsidR="00992BDD" w:rsidRPr="00104041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Sports </w:t>
            </w:r>
            <w:proofErr w:type="spellStart"/>
            <w:r w:rsidRPr="00104041">
              <w:rPr>
                <w:rFonts w:cs="Calibri"/>
              </w:rPr>
              <w:t>Xplorers</w:t>
            </w:r>
            <w:proofErr w:type="spellEnd"/>
          </w:p>
          <w:p w14:paraId="68494A8D" w14:textId="77777777" w:rsidR="00992BDD" w:rsidRDefault="006C6E5E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Fast Freddie</w:t>
            </w:r>
          </w:p>
          <w:p w14:paraId="34175558" w14:textId="77777777" w:rsidR="00AC1713" w:rsidRDefault="00AC1713" w:rsidP="00AC1713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14:paraId="7AF78A38" w14:textId="77777777" w:rsidR="00AC1713" w:rsidRDefault="00AC1713" w:rsidP="00AC1713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Dough Gym</w:t>
            </w:r>
          </w:p>
          <w:p w14:paraId="6B39180D" w14:textId="77777777" w:rsidR="004C35C3" w:rsidRPr="00104041" w:rsidRDefault="004C35C3" w:rsidP="00AC171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Cs/>
              </w:rPr>
              <w:t>Soccer Tots</w:t>
            </w:r>
          </w:p>
        </w:tc>
        <w:tc>
          <w:tcPr>
            <w:tcW w:w="2644" w:type="dxa"/>
          </w:tcPr>
          <w:p w14:paraId="39CFAB61" w14:textId="77777777" w:rsidR="00992BDD" w:rsidRPr="00104041" w:rsidRDefault="00992BDD" w:rsidP="005C44DA">
            <w:pPr>
              <w:spacing w:after="0" w:line="240" w:lineRule="auto"/>
              <w:rPr>
                <w:rFonts w:cs="Calibri"/>
                <w:bCs/>
              </w:rPr>
            </w:pPr>
            <w:r w:rsidRPr="00104041">
              <w:rPr>
                <w:rFonts w:cs="Calibri"/>
                <w:bCs/>
              </w:rPr>
              <w:t xml:space="preserve">Sports </w:t>
            </w:r>
            <w:proofErr w:type="spellStart"/>
            <w:r w:rsidRPr="00104041">
              <w:rPr>
                <w:rFonts w:cs="Calibri"/>
                <w:bCs/>
              </w:rPr>
              <w:t>Xplorers</w:t>
            </w:r>
            <w:proofErr w:type="spellEnd"/>
          </w:p>
          <w:p w14:paraId="05EAE0AB" w14:textId="77777777" w:rsidR="00992BDD" w:rsidRDefault="006C6E5E" w:rsidP="005C44D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Balancing Bella</w:t>
            </w:r>
          </w:p>
          <w:p w14:paraId="5054ED2E" w14:textId="77777777" w:rsidR="00AC1713" w:rsidRDefault="00AC1713" w:rsidP="00AC1713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14:paraId="1977B266" w14:textId="77777777" w:rsidR="00AC1713" w:rsidRDefault="00AC1713" w:rsidP="00AC1713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Dough Gym</w:t>
            </w:r>
          </w:p>
          <w:p w14:paraId="33F260BE" w14:textId="77777777" w:rsidR="004C35C3" w:rsidRPr="00104041" w:rsidRDefault="004C35C3" w:rsidP="00AC1713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Soccer Tots</w:t>
            </w:r>
          </w:p>
        </w:tc>
        <w:tc>
          <w:tcPr>
            <w:tcW w:w="2644" w:type="dxa"/>
          </w:tcPr>
          <w:p w14:paraId="7C649AB4" w14:textId="77777777" w:rsidR="00992BDD" w:rsidRPr="00CB3D08" w:rsidRDefault="00992BDD" w:rsidP="00CB3D08">
            <w:pPr>
              <w:spacing w:after="0" w:line="240" w:lineRule="auto"/>
              <w:rPr>
                <w:rFonts w:cs="Calibri"/>
                <w:bCs/>
              </w:rPr>
            </w:pPr>
            <w:r w:rsidRPr="00CB3D08">
              <w:rPr>
                <w:rFonts w:cs="Calibri"/>
                <w:bCs/>
              </w:rPr>
              <w:t xml:space="preserve">Sports </w:t>
            </w:r>
            <w:proofErr w:type="spellStart"/>
            <w:r w:rsidRPr="00CB3D08">
              <w:rPr>
                <w:rFonts w:cs="Calibri"/>
                <w:bCs/>
              </w:rPr>
              <w:t>Xplorers</w:t>
            </w:r>
            <w:proofErr w:type="spellEnd"/>
          </w:p>
          <w:p w14:paraId="0BF5E92E" w14:textId="77777777" w:rsidR="00992BDD" w:rsidRDefault="00992BDD" w:rsidP="00CB3D08">
            <w:pPr>
              <w:spacing w:after="0" w:line="240" w:lineRule="auto"/>
              <w:rPr>
                <w:rFonts w:cs="Calibri"/>
                <w:bCs/>
              </w:rPr>
            </w:pPr>
            <w:r w:rsidRPr="00CB3D08">
              <w:rPr>
                <w:rFonts w:cs="Calibri"/>
                <w:bCs/>
              </w:rPr>
              <w:t>Handy Harry &amp; Skilful Sally</w:t>
            </w:r>
          </w:p>
          <w:p w14:paraId="2EDF44F4" w14:textId="77777777" w:rsidR="00F71ED6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14:paraId="71F62393" w14:textId="77777777" w:rsidR="00F71ED6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Dough Gym</w:t>
            </w:r>
          </w:p>
          <w:p w14:paraId="02F2C34E" w14:textId="77777777" w:rsidR="004C35C3" w:rsidRPr="00104041" w:rsidRDefault="004C35C3" w:rsidP="00F71ED6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644" w:type="dxa"/>
          </w:tcPr>
          <w:p w14:paraId="45DCA3D4" w14:textId="77777777" w:rsidR="00F71ED6" w:rsidRPr="00CB3D08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 w:rsidRPr="00CB3D08">
              <w:rPr>
                <w:rFonts w:cs="Calibri"/>
                <w:bCs/>
              </w:rPr>
              <w:t xml:space="preserve">Sports </w:t>
            </w:r>
            <w:proofErr w:type="spellStart"/>
            <w:r w:rsidRPr="00CB3D08">
              <w:rPr>
                <w:rFonts w:cs="Calibri"/>
                <w:bCs/>
              </w:rPr>
              <w:t>Xplorers</w:t>
            </w:r>
            <w:proofErr w:type="spellEnd"/>
          </w:p>
          <w:p w14:paraId="0995F28F" w14:textId="77777777" w:rsidR="00F71ED6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 w:rsidRPr="00CB3D08">
              <w:rPr>
                <w:rFonts w:cs="Calibri"/>
                <w:bCs/>
              </w:rPr>
              <w:t>Handy Harry &amp; Skilful Sally</w:t>
            </w:r>
          </w:p>
          <w:p w14:paraId="5905C9D4" w14:textId="77777777" w:rsidR="00992BDD" w:rsidRDefault="00992BDD" w:rsidP="00CB3D08">
            <w:pPr>
              <w:spacing w:after="0" w:line="240" w:lineRule="auto"/>
              <w:rPr>
                <w:rFonts w:cs="Calibri"/>
                <w:bCs/>
              </w:rPr>
            </w:pPr>
            <w:r w:rsidRPr="00104041">
              <w:rPr>
                <w:rFonts w:cs="Calibri"/>
                <w:bCs/>
              </w:rPr>
              <w:t xml:space="preserve">Sports Day </w:t>
            </w:r>
          </w:p>
          <w:p w14:paraId="1AB0BB26" w14:textId="77777777" w:rsidR="00F71ED6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14:paraId="4B814F5F" w14:textId="77777777" w:rsidR="00F71ED6" w:rsidRPr="00104041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Dough Gym</w:t>
            </w:r>
          </w:p>
        </w:tc>
      </w:tr>
    </w:tbl>
    <w:p w14:paraId="680A4E5D" w14:textId="77777777" w:rsidR="00B602A5" w:rsidRPr="00104041" w:rsidRDefault="00B602A5" w:rsidP="005C44DA">
      <w:pPr>
        <w:rPr>
          <w:rFonts w:cs="Calibri"/>
        </w:rPr>
      </w:pPr>
    </w:p>
    <w:sectPr w:rsidR="00B602A5" w:rsidRPr="00104041" w:rsidSect="00B602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54" w:right="907" w:bottom="45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7AA69" w14:textId="77777777" w:rsidR="00795361" w:rsidRDefault="00795361">
      <w:pPr>
        <w:spacing w:after="0" w:line="240" w:lineRule="auto"/>
      </w:pPr>
      <w:r>
        <w:separator/>
      </w:r>
    </w:p>
  </w:endnote>
  <w:endnote w:type="continuationSeparator" w:id="0">
    <w:p w14:paraId="7196D064" w14:textId="77777777" w:rsidR="00795361" w:rsidRDefault="0079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0D3C" w14:textId="77777777" w:rsidR="00B602A5" w:rsidRDefault="00B60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4DBDC" w14:textId="77777777" w:rsidR="00B602A5" w:rsidRDefault="00B60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1BE67" w14:textId="77777777" w:rsidR="00B602A5" w:rsidRDefault="00B6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19836" w14:textId="77777777" w:rsidR="00795361" w:rsidRDefault="00795361">
      <w:pPr>
        <w:spacing w:after="0" w:line="240" w:lineRule="auto"/>
      </w:pPr>
      <w:r>
        <w:separator/>
      </w:r>
    </w:p>
  </w:footnote>
  <w:footnote w:type="continuationSeparator" w:id="0">
    <w:p w14:paraId="296FEF7D" w14:textId="77777777" w:rsidR="00795361" w:rsidRDefault="0079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EB5B0" w14:textId="77777777" w:rsidR="00B602A5" w:rsidRDefault="00B60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D245A" w14:textId="77777777" w:rsidR="00B602A5" w:rsidRDefault="00B60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1C98" w14:textId="77777777" w:rsidR="00B602A5" w:rsidRDefault="00B60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0C6A"/>
    <w:multiLevelType w:val="hybridMultilevel"/>
    <w:tmpl w:val="DB34D642"/>
    <w:lvl w:ilvl="0" w:tplc="24C02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8F9"/>
    <w:multiLevelType w:val="hybridMultilevel"/>
    <w:tmpl w:val="6F7A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709C"/>
    <w:multiLevelType w:val="hybridMultilevel"/>
    <w:tmpl w:val="D144B436"/>
    <w:lvl w:ilvl="0" w:tplc="24C02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166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6C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461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4F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6F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EA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8B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647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2E6C00"/>
    <w:multiLevelType w:val="hybridMultilevel"/>
    <w:tmpl w:val="1AF808F6"/>
    <w:lvl w:ilvl="0" w:tplc="191C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EC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C7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06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6C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4B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8D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C5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4A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577BB"/>
    <w:multiLevelType w:val="hybridMultilevel"/>
    <w:tmpl w:val="5DFC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31E1C"/>
    <w:multiLevelType w:val="hybridMultilevel"/>
    <w:tmpl w:val="8538273E"/>
    <w:lvl w:ilvl="0" w:tplc="CDEC5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C9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A7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01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24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21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04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0C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06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7B65B1"/>
    <w:multiLevelType w:val="hybridMultilevel"/>
    <w:tmpl w:val="EC5AFFF2"/>
    <w:lvl w:ilvl="0" w:tplc="86144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C1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C3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0E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C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4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A5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0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0C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D24E10"/>
    <w:multiLevelType w:val="hybridMultilevel"/>
    <w:tmpl w:val="FFD0784E"/>
    <w:lvl w:ilvl="0" w:tplc="D318F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AE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21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64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87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F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89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A2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42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693FD5"/>
    <w:multiLevelType w:val="hybridMultilevel"/>
    <w:tmpl w:val="4E767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3DEB"/>
    <w:multiLevelType w:val="hybridMultilevel"/>
    <w:tmpl w:val="230A9854"/>
    <w:lvl w:ilvl="0" w:tplc="421EC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A5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46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0E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A2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02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63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63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86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853B56"/>
    <w:multiLevelType w:val="hybridMultilevel"/>
    <w:tmpl w:val="00E6B7E0"/>
    <w:lvl w:ilvl="0" w:tplc="B3C63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87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1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A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05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EF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44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9A4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0F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D72036"/>
    <w:multiLevelType w:val="hybridMultilevel"/>
    <w:tmpl w:val="D23CF798"/>
    <w:lvl w:ilvl="0" w:tplc="14C64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88A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47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E4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EA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E5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C9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C41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89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A471F0"/>
    <w:multiLevelType w:val="hybridMultilevel"/>
    <w:tmpl w:val="A1664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F503A"/>
    <w:multiLevelType w:val="hybridMultilevel"/>
    <w:tmpl w:val="EA9285FC"/>
    <w:lvl w:ilvl="0" w:tplc="AE906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67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C8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05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0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8D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86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F44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9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9062103"/>
    <w:multiLevelType w:val="hybridMultilevel"/>
    <w:tmpl w:val="65746E2C"/>
    <w:lvl w:ilvl="0" w:tplc="011E2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2E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FE3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4E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E9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80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4F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0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CC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4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41"/>
    <w:rsid w:val="00014D3F"/>
    <w:rsid w:val="000228DA"/>
    <w:rsid w:val="000277DD"/>
    <w:rsid w:val="00071EA9"/>
    <w:rsid w:val="00082004"/>
    <w:rsid w:val="000A4DD4"/>
    <w:rsid w:val="00104041"/>
    <w:rsid w:val="00113C03"/>
    <w:rsid w:val="001368E0"/>
    <w:rsid w:val="00197F86"/>
    <w:rsid w:val="001B2E25"/>
    <w:rsid w:val="001E1725"/>
    <w:rsid w:val="001E5FEA"/>
    <w:rsid w:val="00285E6D"/>
    <w:rsid w:val="002E6054"/>
    <w:rsid w:val="002F2DB8"/>
    <w:rsid w:val="0033042F"/>
    <w:rsid w:val="00386737"/>
    <w:rsid w:val="0043649E"/>
    <w:rsid w:val="00453925"/>
    <w:rsid w:val="004B6C3F"/>
    <w:rsid w:val="004C00D0"/>
    <w:rsid w:val="004C35C3"/>
    <w:rsid w:val="004E1B9B"/>
    <w:rsid w:val="005C44DA"/>
    <w:rsid w:val="005F1AB8"/>
    <w:rsid w:val="00600017"/>
    <w:rsid w:val="006015FB"/>
    <w:rsid w:val="006169FD"/>
    <w:rsid w:val="00651E14"/>
    <w:rsid w:val="006A3741"/>
    <w:rsid w:val="006B2D6E"/>
    <w:rsid w:val="006B600D"/>
    <w:rsid w:val="006C6E5E"/>
    <w:rsid w:val="006E4494"/>
    <w:rsid w:val="00724952"/>
    <w:rsid w:val="0073558A"/>
    <w:rsid w:val="00761296"/>
    <w:rsid w:val="00780D4C"/>
    <w:rsid w:val="00795361"/>
    <w:rsid w:val="008130DF"/>
    <w:rsid w:val="0084624D"/>
    <w:rsid w:val="00850458"/>
    <w:rsid w:val="008523E4"/>
    <w:rsid w:val="0087396B"/>
    <w:rsid w:val="0088170E"/>
    <w:rsid w:val="008B7766"/>
    <w:rsid w:val="008D7D37"/>
    <w:rsid w:val="00902156"/>
    <w:rsid w:val="00905EB2"/>
    <w:rsid w:val="00912D68"/>
    <w:rsid w:val="009715C1"/>
    <w:rsid w:val="00972C48"/>
    <w:rsid w:val="00992BDD"/>
    <w:rsid w:val="00AB0D27"/>
    <w:rsid w:val="00AC1713"/>
    <w:rsid w:val="00B602A5"/>
    <w:rsid w:val="00B6451C"/>
    <w:rsid w:val="00B723C3"/>
    <w:rsid w:val="00C618BC"/>
    <w:rsid w:val="00CB0AD0"/>
    <w:rsid w:val="00CB3D08"/>
    <w:rsid w:val="00D10C87"/>
    <w:rsid w:val="00D20874"/>
    <w:rsid w:val="00D559B5"/>
    <w:rsid w:val="00D82A5B"/>
    <w:rsid w:val="00DB3D6E"/>
    <w:rsid w:val="00E7093A"/>
    <w:rsid w:val="00E70EDE"/>
    <w:rsid w:val="00E866F6"/>
    <w:rsid w:val="00EA349D"/>
    <w:rsid w:val="00EE20B2"/>
    <w:rsid w:val="00F022EF"/>
    <w:rsid w:val="00F1786A"/>
    <w:rsid w:val="00F42CA5"/>
    <w:rsid w:val="00F71ED6"/>
    <w:rsid w:val="00FA7189"/>
    <w:rsid w:val="00FE2F76"/>
    <w:rsid w:val="059810EC"/>
    <w:rsid w:val="0EB39FFF"/>
    <w:rsid w:val="162858A6"/>
    <w:rsid w:val="190614B6"/>
    <w:rsid w:val="196EEBC1"/>
    <w:rsid w:val="1C28F59E"/>
    <w:rsid w:val="1D385F83"/>
    <w:rsid w:val="2E8B8CFF"/>
    <w:rsid w:val="3C11BD26"/>
    <w:rsid w:val="3E923F47"/>
    <w:rsid w:val="4492DC3F"/>
    <w:rsid w:val="45681833"/>
    <w:rsid w:val="4AEDC3A6"/>
    <w:rsid w:val="5400F29B"/>
    <w:rsid w:val="54774A31"/>
    <w:rsid w:val="550B3957"/>
    <w:rsid w:val="55A3425D"/>
    <w:rsid w:val="5929DFED"/>
    <w:rsid w:val="5DB24559"/>
    <w:rsid w:val="5F7D6F25"/>
    <w:rsid w:val="65EF3A98"/>
    <w:rsid w:val="77CCBF8A"/>
    <w:rsid w:val="783FC392"/>
    <w:rsid w:val="79EF5756"/>
    <w:rsid w:val="7EC759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E56A4"/>
  <w15:docId w15:val="{09DFC519-86D9-45CD-8C75-C31D897A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741"/>
    <w:pPr>
      <w:spacing w:after="160" w:line="259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A3741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A3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A3741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6A3741"/>
    <w:rPr>
      <w:rFonts w:ascii="Segoe UI" w:eastAsia="Calibri" w:hAnsi="Segoe U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741"/>
    <w:pPr>
      <w:spacing w:after="0" w:line="240" w:lineRule="auto"/>
    </w:pPr>
    <w:rPr>
      <w:rFonts w:ascii="Segoe UI" w:hAnsi="Segoe UI"/>
      <w:sz w:val="18"/>
      <w:szCs w:val="18"/>
    </w:rPr>
  </w:style>
  <w:style w:type="character" w:styleId="Hyperlink">
    <w:name w:val="Hyperlink"/>
    <w:uiPriority w:val="99"/>
    <w:semiHidden/>
    <w:unhideWhenUsed/>
    <w:rsid w:val="007E5D1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E5D1F"/>
    <w:rPr>
      <w:color w:val="800080"/>
      <w:u w:val="single"/>
    </w:rPr>
  </w:style>
  <w:style w:type="paragraph" w:styleId="NormalWeb">
    <w:name w:val="Normal (Web)"/>
    <w:basedOn w:val="Normal"/>
    <w:uiPriority w:val="99"/>
    <w:rsid w:val="007E5D1F"/>
    <w:pPr>
      <w:spacing w:beforeLines="1" w:afterLines="1" w:line="240" w:lineRule="auto"/>
    </w:pPr>
    <w:rPr>
      <w:rFonts w:ascii="Times" w:eastAsia="Cambria" w:hAnsi="Times"/>
      <w:sz w:val="20"/>
      <w:szCs w:val="20"/>
    </w:rPr>
  </w:style>
  <w:style w:type="character" w:customStyle="1" w:styleId="normaltextrun">
    <w:name w:val="normaltextrun"/>
    <w:basedOn w:val="DefaultParagraphFont"/>
    <w:rsid w:val="0084624D"/>
  </w:style>
  <w:style w:type="character" w:customStyle="1" w:styleId="eop">
    <w:name w:val="eop"/>
    <w:basedOn w:val="DefaultParagraphFont"/>
    <w:rsid w:val="0084624D"/>
  </w:style>
  <w:style w:type="paragraph" w:customStyle="1" w:styleId="paragraph">
    <w:name w:val="paragraph"/>
    <w:basedOn w:val="Normal"/>
    <w:rsid w:val="00846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72"/>
    <w:qFormat/>
    <w:rsid w:val="00197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4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FBC3D10BDA84FB31B12A7ED288FAF" ma:contentTypeVersion="11" ma:contentTypeDescription="Create a new document." ma:contentTypeScope="" ma:versionID="1d8c0c82badcd537b6d045c99b2e772a">
  <xsd:schema xmlns:xsd="http://www.w3.org/2001/XMLSchema" xmlns:xs="http://www.w3.org/2001/XMLSchema" xmlns:p="http://schemas.microsoft.com/office/2006/metadata/properties" xmlns:ns3="8f70f252-76af-4c0b-989c-0a85a3641875" xmlns:ns4="8678d1f3-5a3f-4ca5-a550-adfe11f3e03f" targetNamespace="http://schemas.microsoft.com/office/2006/metadata/properties" ma:root="true" ma:fieldsID="317edb701eec682dc3f78a7ea9bf7c5b" ns3:_="" ns4:_="">
    <xsd:import namespace="8f70f252-76af-4c0b-989c-0a85a3641875"/>
    <xsd:import namespace="8678d1f3-5a3f-4ca5-a550-adfe11f3e0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f252-76af-4c0b-989c-0a85a3641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8d1f3-5a3f-4ca5-a550-adfe11f3e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C4591-6352-4DA8-9214-7E19231E1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0f252-76af-4c0b-989c-0a85a3641875"/>
    <ds:schemaRef ds:uri="8678d1f3-5a3f-4ca5-a550-adfe11f3e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71856-354E-4F32-A85E-419D0FCB1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2325E-1309-4AB4-A395-9E0D7BBB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28949728</Template>
  <TotalTime>0</TotalTime>
  <Pages>4</Pages>
  <Words>890</Words>
  <Characters>5077</Characters>
  <Application>Microsoft Office Word</Application>
  <DocSecurity>4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aylott</dc:creator>
  <cp:keywords/>
  <cp:lastModifiedBy>Nursery</cp:lastModifiedBy>
  <cp:revision>2</cp:revision>
  <dcterms:created xsi:type="dcterms:W3CDTF">2025-02-25T16:56:00Z</dcterms:created>
  <dcterms:modified xsi:type="dcterms:W3CDTF">2025-02-25T16:56:00Z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0x010100D40FBC3D10BDA84FB31B12A7ED288FAF</vt:lpwstr>
  </property>
</Properties>
</file>